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27B2" w14:textId="5029FADD" w:rsidR="006F1FCE" w:rsidRPr="00964456" w:rsidRDefault="006F1FCE" w:rsidP="006F1FCE">
      <w:pPr>
        <w:pBdr>
          <w:bottom w:val="single" w:sz="4" w:space="1" w:color="auto"/>
        </w:pBdr>
        <w:rPr>
          <w:rFonts w:ascii="UD デジタル 教科書体 NK-R" w:eastAsia="UD デジタル 教科書体 NK-R" w:hAnsi="Century"/>
          <w:highlight w:val="yellow"/>
        </w:rPr>
      </w:pPr>
      <w:r w:rsidRPr="00964456">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8</w:t>
      </w:r>
      <w:r w:rsidRPr="00964456">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２</w:t>
      </w:r>
      <w:r w:rsidRPr="00964456">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8</w:t>
      </w:r>
      <w:r w:rsidRPr="00964456">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18</w:t>
      </w:r>
      <w:r w:rsidRPr="00964456">
        <w:rPr>
          <w:rFonts w:ascii="UD デジタル 教科書体 NK-R" w:eastAsia="UD デジタル 教科書体 NK-R" w:hAnsi="Century" w:hint="eastAsia"/>
          <w:highlight w:val="yellow"/>
        </w:rPr>
        <w:t>発行】　高校生</w:t>
      </w:r>
      <w:r>
        <w:rPr>
          <w:rFonts w:ascii="UD デジタル 教科書体 NK-R" w:eastAsia="UD デジタル 教科書体 NK-R" w:hAnsi="Century" w:hint="eastAsia"/>
          <w:highlight w:val="yellow"/>
        </w:rPr>
        <w:t>用</w:t>
      </w:r>
      <w:r w:rsidRPr="00964456">
        <w:rPr>
          <w:rFonts w:ascii="UD デジタル 教科書体 NK-R" w:eastAsia="UD デジタル 教科書体 NK-R" w:hAnsi="Century" w:hint="eastAsia"/>
          <w:highlight w:val="yellow"/>
        </w:rPr>
        <w:t xml:space="preserve">教材  </w:t>
      </w:r>
      <w:r>
        <w:rPr>
          <w:rFonts w:ascii="UD デジタル 教科書体 NK-R" w:eastAsia="UD デジタル 教科書体 NK-R" w:hAnsi="Century" w:hint="eastAsia"/>
          <w:highlight w:val="yellow"/>
        </w:rPr>
        <w:t xml:space="preserve">米ワーナー、映画『バービー』に関する言動を謝罪　　</w:t>
      </w:r>
      <w:r w:rsidRPr="00964456">
        <w:rPr>
          <w:rFonts w:ascii="UD デジタル 教科書体 NK-R" w:eastAsia="UD デジタル 教科書体 NK-R" w:hAnsi="Century" w:hint="eastAsia"/>
          <w:highlight w:val="yellow"/>
        </w:rPr>
        <w:t>模解と指導の手引き</w:t>
      </w:r>
    </w:p>
    <w:p w14:paraId="3A427BA2" w14:textId="4016B80E" w:rsidR="006F1FCE" w:rsidRPr="00400D30" w:rsidRDefault="006F1FCE" w:rsidP="006F1FCE">
      <w:pPr>
        <w:rPr>
          <w:rFonts w:ascii="UD デジタル 教科書体 NK-R" w:eastAsia="UD デジタル 教科書体 NK-R" w:hAnsi="Century"/>
          <w:szCs w:val="21"/>
        </w:rPr>
      </w:pPr>
      <w:r w:rsidRPr="00400D30">
        <w:rPr>
          <w:rFonts w:ascii="UD デジタル 教科書体 NK-R" w:eastAsia="UD デジタル 教科書体 NK-R" w:hAnsi="Century" w:hint="eastAsia"/>
          <w:szCs w:val="21"/>
          <w:highlight w:val="yellow"/>
        </w:rPr>
        <w:t>※8月の英語ニュースリリース日について</w:t>
      </w:r>
    </w:p>
    <w:p w14:paraId="79C31C4C" w14:textId="77777777" w:rsidR="006F1FCE" w:rsidRPr="006D45F4" w:rsidRDefault="006F1FCE" w:rsidP="006F1FCE">
      <w:pPr>
        <w:rPr>
          <w:rFonts w:ascii="UD デジタル 教科書体 NK-R" w:eastAsia="UD デジタル 教科書体 NK-R" w:hAnsi="Century"/>
          <w:strike/>
          <w:szCs w:val="21"/>
        </w:rPr>
      </w:pPr>
      <w:r w:rsidRPr="006D45F4">
        <w:rPr>
          <w:rFonts w:ascii="UD デジタル 教科書体 NK-R" w:eastAsia="UD デジタル 教科書体 NK-R" w:hAnsi="Century" w:hint="eastAsia"/>
          <w:strike/>
          <w:szCs w:val="21"/>
        </w:rPr>
        <w:t>第1週　　　8</w:t>
      </w:r>
      <w:r w:rsidRPr="006D45F4">
        <w:rPr>
          <w:rFonts w:ascii="UD デジタル 教科書体 NK-R" w:eastAsia="UD デジタル 教科書体 NK-R" w:hAnsi="Century"/>
          <w:strike/>
          <w:szCs w:val="21"/>
        </w:rPr>
        <w:t>/4(</w:t>
      </w:r>
      <w:r w:rsidRPr="006D45F4">
        <w:rPr>
          <w:rFonts w:ascii="UD デジタル 教科書体 NK-R" w:eastAsia="UD デジタル 教科書体 NK-R" w:hAnsi="Century" w:hint="eastAsia"/>
          <w:strike/>
          <w:szCs w:val="21"/>
        </w:rPr>
        <w:t>金</w:t>
      </w:r>
      <w:r w:rsidRPr="006D45F4">
        <w:rPr>
          <w:rFonts w:ascii="UD デジタル 教科書体 NK-R" w:eastAsia="UD デジタル 教科書体 NK-R" w:hAnsi="Century"/>
          <w:strike/>
          <w:szCs w:val="21"/>
        </w:rPr>
        <w:t>)</w:t>
      </w:r>
    </w:p>
    <w:p w14:paraId="4D217FED" w14:textId="77777777" w:rsidR="006F1FCE" w:rsidRPr="006D45F4" w:rsidRDefault="006F1FCE" w:rsidP="006F1FCE">
      <w:pPr>
        <w:rPr>
          <w:rFonts w:ascii="UD デジタル 教科書体 NK-R" w:eastAsia="UD デジタル 教科書体 NK-R" w:hAnsi="Century"/>
          <w:strike/>
          <w:szCs w:val="21"/>
        </w:rPr>
      </w:pPr>
      <w:r w:rsidRPr="006D45F4">
        <w:rPr>
          <w:rFonts w:ascii="UD デジタル 教科書体 NK-R" w:eastAsia="UD デジタル 教科書体 NK-R" w:hAnsi="Century" w:hint="eastAsia"/>
          <w:strike/>
          <w:szCs w:val="21"/>
        </w:rPr>
        <w:t>第2週　　　8</w:t>
      </w:r>
      <w:r w:rsidRPr="006D45F4">
        <w:rPr>
          <w:rFonts w:ascii="UD デジタル 教科書体 NK-R" w:eastAsia="UD デジタル 教科書体 NK-R" w:hAnsi="Century"/>
          <w:strike/>
          <w:szCs w:val="21"/>
        </w:rPr>
        <w:t>/18(</w:t>
      </w:r>
      <w:r w:rsidRPr="006D45F4">
        <w:rPr>
          <w:rFonts w:ascii="UD デジタル 教科書体 NK-R" w:eastAsia="UD デジタル 教科書体 NK-R" w:hAnsi="Century" w:hint="eastAsia"/>
          <w:strike/>
          <w:szCs w:val="21"/>
        </w:rPr>
        <w:t>金</w:t>
      </w:r>
      <w:r w:rsidRPr="006D45F4">
        <w:rPr>
          <w:rFonts w:ascii="UD デジタル 教科書体 NK-R" w:eastAsia="UD デジタル 教科書体 NK-R" w:hAnsi="Century"/>
          <w:strike/>
          <w:szCs w:val="21"/>
        </w:rPr>
        <w:t>)</w:t>
      </w:r>
    </w:p>
    <w:p w14:paraId="19359745" w14:textId="77777777" w:rsidR="006F1FCE" w:rsidRPr="00400D30" w:rsidRDefault="006F1FCE" w:rsidP="006F1FCE">
      <w:pPr>
        <w:rPr>
          <w:rFonts w:ascii="UD デジタル 教科書体 NK-R" w:eastAsia="UD デジタル 教科書体 NK-R" w:hAnsi="Century"/>
          <w:szCs w:val="21"/>
        </w:rPr>
      </w:pPr>
      <w:r w:rsidRPr="00400D30">
        <w:rPr>
          <w:rFonts w:ascii="UD デジタル 教科書体 NK-R" w:eastAsia="UD デジタル 教科書体 NK-R" w:hAnsi="Century" w:hint="eastAsia"/>
          <w:szCs w:val="21"/>
        </w:rPr>
        <w:t>第3週　　　8</w:t>
      </w:r>
      <w:r w:rsidRPr="00400D30">
        <w:rPr>
          <w:rFonts w:ascii="UD デジタル 教科書体 NK-R" w:eastAsia="UD デジタル 教科書体 NK-R" w:hAnsi="Century"/>
          <w:szCs w:val="21"/>
        </w:rPr>
        <w:t>/25(</w:t>
      </w:r>
      <w:r w:rsidRPr="00400D30">
        <w:rPr>
          <w:rFonts w:ascii="UD デジタル 教科書体 NK-R" w:eastAsia="UD デジタル 教科書体 NK-R" w:hAnsi="Century" w:hint="eastAsia"/>
          <w:szCs w:val="21"/>
        </w:rPr>
        <w:t>金)</w:t>
      </w:r>
    </w:p>
    <w:p w14:paraId="37F8E252" w14:textId="77777777" w:rsidR="006F1FCE" w:rsidRDefault="006F1FCE" w:rsidP="006F1FCE">
      <w:pPr>
        <w:rPr>
          <w:rFonts w:ascii="UD デジタル 教科書体 NK-R" w:eastAsia="UD デジタル 教科書体 NK-R" w:hAnsi="Century"/>
          <w:szCs w:val="21"/>
        </w:rPr>
      </w:pPr>
      <w:r w:rsidRPr="00400D30">
        <w:rPr>
          <w:rFonts w:ascii="UD デジタル 教科書体 NK-R" w:eastAsia="UD デジタル 教科書体 NK-R" w:hAnsi="Century" w:hint="eastAsia"/>
          <w:szCs w:val="21"/>
        </w:rPr>
        <w:t>第4週　　　8</w:t>
      </w:r>
      <w:r w:rsidRPr="00400D30">
        <w:rPr>
          <w:rFonts w:ascii="UD デジタル 教科書体 NK-R" w:eastAsia="UD デジタル 教科書体 NK-R" w:hAnsi="Century"/>
          <w:szCs w:val="21"/>
        </w:rPr>
        <w:t>/31(</w:t>
      </w:r>
      <w:r w:rsidRPr="00400D30">
        <w:rPr>
          <w:rFonts w:ascii="UD デジタル 教科書体 NK-R" w:eastAsia="UD デジタル 教科書体 NK-R" w:hAnsi="Century" w:hint="eastAsia"/>
          <w:szCs w:val="21"/>
        </w:rPr>
        <w:t>木</w:t>
      </w:r>
      <w:r w:rsidRPr="00400D30">
        <w:rPr>
          <w:rFonts w:ascii="UD デジタル 教科書体 NK-R" w:eastAsia="UD デジタル 教科書体 NK-R" w:hAnsi="Century"/>
          <w:szCs w:val="21"/>
        </w:rPr>
        <w:t>)</w:t>
      </w:r>
      <w:r>
        <w:rPr>
          <w:rFonts w:ascii="UD デジタル 教科書体 NK-R" w:eastAsia="UD デジタル 教科書体 NK-R" w:hAnsi="Century" w:hint="eastAsia"/>
          <w:szCs w:val="21"/>
        </w:rPr>
        <w:t xml:space="preserve">　　　　　</w:t>
      </w:r>
    </w:p>
    <w:p w14:paraId="435B10F1" w14:textId="77777777" w:rsidR="006F1FCE" w:rsidRDefault="006F1FCE" w:rsidP="006F1FCE">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・・・この4回、リリースさせていただきます。　</w:t>
      </w:r>
    </w:p>
    <w:p w14:paraId="7D999CB5" w14:textId="7589D270" w:rsidR="006F1FCE" w:rsidRDefault="006F1FCE" w:rsidP="006F1FCE">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※第４週だけ、いつもと違い、金曜日でなく</w:t>
      </w:r>
      <w:r w:rsidRPr="006D45F4">
        <w:rPr>
          <w:rFonts w:ascii="UD デジタル 教科書体 NK-R" w:eastAsia="UD デジタル 教科書体 NK-R" w:hAnsi="Century" w:hint="eastAsia"/>
          <w:color w:val="FF0000"/>
          <w:szCs w:val="21"/>
        </w:rPr>
        <w:t>木曜日</w:t>
      </w:r>
      <w:r>
        <w:rPr>
          <w:rFonts w:ascii="UD デジタル 教科書体 NK-R" w:eastAsia="UD デジタル 教科書体 NK-R" w:hAnsi="Century" w:hint="eastAsia"/>
          <w:szCs w:val="21"/>
        </w:rPr>
        <w:t>のリリースとなります。</w:t>
      </w:r>
    </w:p>
    <w:p w14:paraId="23BF9667" w14:textId="77777777" w:rsidR="006F1FCE" w:rsidRPr="006F1FCE" w:rsidRDefault="006F1FCE" w:rsidP="006F1FCE">
      <w:pPr>
        <w:rPr>
          <w:rFonts w:ascii="UD デジタル 教科書体 NK-R" w:eastAsia="UD デジタル 教科書体 NK-R" w:hAnsi="Century"/>
          <w:szCs w:val="21"/>
          <w:highlight w:val="yellow"/>
        </w:rPr>
      </w:pPr>
    </w:p>
    <w:p w14:paraId="77FD2F98" w14:textId="77777777" w:rsidR="006F1FCE" w:rsidRPr="00964456" w:rsidRDefault="006F1FCE" w:rsidP="006F1FCE">
      <w:pPr>
        <w:rPr>
          <w:rFonts w:ascii="UD デジタル 教科書体 NK-R" w:eastAsia="UD デジタル 教科書体 NK-R" w:hAnsi="Century"/>
          <w:szCs w:val="21"/>
        </w:rPr>
      </w:pPr>
      <w:r w:rsidRPr="00964456">
        <w:rPr>
          <w:rFonts w:ascii="UD デジタル 教科書体 NK-R" w:eastAsia="UD デジタル 教科書体 NK-R" w:hAnsi="Century" w:hint="eastAsia"/>
          <w:szCs w:val="21"/>
          <w:highlight w:val="yellow"/>
        </w:rPr>
        <w:t>この教材の使い方について</w:t>
      </w:r>
    </w:p>
    <w:p w14:paraId="4717D22E" w14:textId="77777777" w:rsidR="006F1FCE" w:rsidRPr="00964456" w:rsidRDefault="006F1FCE" w:rsidP="006F1FCE">
      <w:pPr>
        <w:ind w:left="180" w:hangingChars="100" w:hanging="18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77E70134" w14:textId="77777777" w:rsidR="006F1FCE" w:rsidRPr="00964456" w:rsidRDefault="006F1FCE" w:rsidP="006F1FCE">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74262791" w14:textId="77777777" w:rsidR="006F1FCE" w:rsidRPr="00964456" w:rsidRDefault="006F1FCE" w:rsidP="006F1FCE">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76C8D34B" w14:textId="77777777" w:rsidR="006F1FCE" w:rsidRPr="00964456" w:rsidRDefault="006F1FCE" w:rsidP="006F1FCE">
      <w:pPr>
        <w:pBdr>
          <w:bottom w:val="single" w:sz="4" w:space="1" w:color="auto"/>
        </w:pBd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115EDA90" w14:textId="77777777" w:rsidR="006F1FCE" w:rsidRDefault="006F1FCE" w:rsidP="006F1FCE">
      <w:pPr>
        <w:rPr>
          <w:rFonts w:ascii="UD デジタル 教科書体 NK-R" w:eastAsia="UD デジタル 教科書体 NK-R" w:hAnsi="Century"/>
        </w:rPr>
      </w:pPr>
      <w:r w:rsidRPr="00964456">
        <w:rPr>
          <w:rFonts w:ascii="UD デジタル 教科書体 NK-R" w:eastAsia="UD デジタル 教科書体 NK-R" w:hAnsi="Century" w:hint="eastAsia"/>
          <w:highlight w:val="cyan"/>
        </w:rPr>
        <w:t>教材執筆にあたって参考にした記事</w:t>
      </w:r>
    </w:p>
    <w:p w14:paraId="5402925C" w14:textId="77777777" w:rsidR="006F1FCE" w:rsidRDefault="00C428CF" w:rsidP="006F1FCE">
      <w:hyperlink r:id="rId6" w:history="1">
        <w:r w:rsidR="006F1FCE" w:rsidRPr="001D2E7B">
          <w:rPr>
            <w:rStyle w:val="a3"/>
          </w:rPr>
          <w:t>https://www.theguardian.com/film/2023/aug/01/not-big-in-japan-country-rejects-co-marketing-of-barbie-and-oppenheimer-as-trivialising-nuclear-war</w:t>
        </w:r>
      </w:hyperlink>
    </w:p>
    <w:p w14:paraId="01B5B2CF" w14:textId="77777777" w:rsidR="006F1FCE" w:rsidRDefault="00C428CF" w:rsidP="006F1FCE">
      <w:hyperlink r:id="rId7" w:history="1">
        <w:r w:rsidR="006F1FCE" w:rsidRPr="001D2E7B">
          <w:rPr>
            <w:rStyle w:val="a3"/>
          </w:rPr>
          <w:t>https://www3.nhk.or.jp/nhkworld/en/news/backstories/2616/</w:t>
        </w:r>
      </w:hyperlink>
    </w:p>
    <w:p w14:paraId="32996B71" w14:textId="77777777" w:rsidR="006F1FCE" w:rsidRDefault="00C428CF" w:rsidP="006F1FCE">
      <w:hyperlink r:id="rId8" w:history="1">
        <w:r w:rsidR="006F1FCE" w:rsidRPr="008B1826">
          <w:rPr>
            <w:rStyle w:val="a3"/>
          </w:rPr>
          <w:t>https://www.abc.net.au/news/2023-08-02/barbenheimer-draws-backlash-in-japan/102676666</w:t>
        </w:r>
      </w:hyperlink>
    </w:p>
    <w:p w14:paraId="42BBA964" w14:textId="77777777" w:rsidR="006F1FCE" w:rsidRDefault="00C428CF" w:rsidP="006F1FCE">
      <w:hyperlink r:id="rId9" w:history="1">
        <w:r w:rsidR="006F1FCE" w:rsidRPr="008B1826">
          <w:rPr>
            <w:rStyle w:val="a3"/>
          </w:rPr>
          <w:t>https://www.scotsman.com/arts-and-culture/film-and-tv/barbenheimer-what-is-it-movie-event-explained-and-what-you-should-know-4223763</w:t>
        </w:r>
      </w:hyperlink>
    </w:p>
    <w:p w14:paraId="345E3BEB" w14:textId="77777777" w:rsidR="006F1FCE" w:rsidRDefault="00C428CF" w:rsidP="006F1FCE">
      <w:hyperlink r:id="rId10" w:history="1">
        <w:r w:rsidR="006F1FCE" w:rsidRPr="001D2E7B">
          <w:rPr>
            <w:rStyle w:val="a3"/>
          </w:rPr>
          <w:t>https://www.urbandictionary.com/define.php?term=Barbenheimer</w:t>
        </w:r>
      </w:hyperlink>
    </w:p>
    <w:p w14:paraId="1E2D7101" w14:textId="77777777" w:rsidR="006F1FCE" w:rsidRDefault="00C428CF" w:rsidP="006F1FCE">
      <w:hyperlink r:id="rId11" w:history="1">
        <w:r w:rsidR="006F1FCE" w:rsidRPr="001D2E7B">
          <w:rPr>
            <w:rStyle w:val="a3"/>
          </w:rPr>
          <w:t>https://edition.cnn.com/2023/08/01/media/warner-bros-barbenheimer-japan-scli-intl/index.html</w:t>
        </w:r>
      </w:hyperlink>
    </w:p>
    <w:p w14:paraId="5054E38B" w14:textId="77777777" w:rsidR="006F1FCE" w:rsidRDefault="00C428CF" w:rsidP="006F1FCE">
      <w:pPr>
        <w:rPr>
          <w:rStyle w:val="a3"/>
        </w:rPr>
      </w:pPr>
      <w:hyperlink r:id="rId12" w:history="1">
        <w:r w:rsidR="006F1FCE" w:rsidRPr="001D2E7B">
          <w:rPr>
            <w:rStyle w:val="a3"/>
          </w:rPr>
          <w:t>https://variety.com/2023/film/news/warner-bros-japan-criticizes-barbie-twitter-barbenheimer-posts-1235683885/</w:t>
        </w:r>
      </w:hyperlink>
    </w:p>
    <w:p w14:paraId="63AA1D77" w14:textId="77777777" w:rsidR="006F1FCE" w:rsidRDefault="00C428CF" w:rsidP="006F1FCE">
      <w:hyperlink r:id="rId13" w:history="1">
        <w:r w:rsidR="006F1FCE" w:rsidRPr="008B1826">
          <w:rPr>
            <w:rStyle w:val="a3"/>
          </w:rPr>
          <w:t>https://www.vanityfair.com/hollywood/2023/08/warner-bros-apologizes-for-barbenheimer-posts-after-criticism-from-japan</w:t>
        </w:r>
      </w:hyperlink>
    </w:p>
    <w:p w14:paraId="1039537F" w14:textId="77777777" w:rsidR="006F1FCE" w:rsidRDefault="00C428CF" w:rsidP="006F1FCE">
      <w:hyperlink r:id="rId14" w:history="1">
        <w:r w:rsidR="006F1FCE" w:rsidRPr="008B1826">
          <w:rPr>
            <w:rStyle w:val="a3"/>
          </w:rPr>
          <w:t>https://www.asahi.com/ajw/articles/14971343</w:t>
        </w:r>
      </w:hyperlink>
    </w:p>
    <w:p w14:paraId="0244ECE2" w14:textId="77777777" w:rsidR="006F1FCE" w:rsidRDefault="00C428CF" w:rsidP="006F1FCE">
      <w:hyperlink r:id="rId15" w:history="1">
        <w:r w:rsidR="006F1FCE" w:rsidRPr="008B1826">
          <w:rPr>
            <w:rStyle w:val="a3"/>
          </w:rPr>
          <w:t>https://mainichi.jp/english/articles/20230801/p2g/00m/0et/004000c</w:t>
        </w:r>
      </w:hyperlink>
    </w:p>
    <w:p w14:paraId="294040FE" w14:textId="77777777" w:rsidR="006F1FCE" w:rsidRDefault="00C428CF" w:rsidP="006F1FCE">
      <w:hyperlink r:id="rId16" w:history="1">
        <w:r w:rsidR="006F1FCE" w:rsidRPr="008B1826">
          <w:rPr>
            <w:rStyle w:val="a3"/>
          </w:rPr>
          <w:t>https://www.usatoday.com/story/entertainment/movies/2023/08/01/barbie-apology-insensitive-barbenheimer-bomb-meme/70504955007/</w:t>
        </w:r>
      </w:hyperlink>
    </w:p>
    <w:p w14:paraId="210A0E2B" w14:textId="77777777" w:rsidR="006F1FCE" w:rsidRDefault="00C428CF" w:rsidP="006F1FCE">
      <w:hyperlink r:id="rId17" w:history="1">
        <w:r w:rsidR="006F1FCE" w:rsidRPr="008B1826">
          <w:rPr>
            <w:rStyle w:val="a3"/>
          </w:rPr>
          <w:t>https://asia.nikkei.com/Politics/International-relations/Warner-Bros.-apologizes-over-Barbenheimer-A-bomb-flap</w:t>
        </w:r>
      </w:hyperlink>
    </w:p>
    <w:p w14:paraId="19CE5374" w14:textId="77777777" w:rsidR="006F1FCE" w:rsidRDefault="00C428CF" w:rsidP="006F1FCE">
      <w:hyperlink r:id="rId18" w:history="1">
        <w:r w:rsidR="006F1FCE" w:rsidRPr="008B1826">
          <w:rPr>
            <w:rStyle w:val="a3"/>
          </w:rPr>
          <w:t>https://jp.reuters.com/article/film-barbie-japan/hollywood-blockbuster-barbie-opens-in-japan-after-atomic-</w:t>
        </w:r>
        <w:r w:rsidR="006F1FCE" w:rsidRPr="008B1826">
          <w:rPr>
            <w:rStyle w:val="a3"/>
          </w:rPr>
          <w:lastRenderedPageBreak/>
          <w:t>bomb-controversy-idINL4N39S0NF</w:t>
        </w:r>
      </w:hyperlink>
    </w:p>
    <w:p w14:paraId="1B6435BA" w14:textId="77777777" w:rsidR="006F1FCE" w:rsidRDefault="00C428CF" w:rsidP="006F1FCE">
      <w:hyperlink r:id="rId19" w:history="1">
        <w:r w:rsidR="006F1FCE" w:rsidRPr="008B1826">
          <w:rPr>
            <w:rStyle w:val="a3"/>
          </w:rPr>
          <w:t>https://www.scmp.com/news/asia/east-asia/article/3229819/us-envoys-barbie-post-further-angers-japanese-offended-barbenheimer-meme</w:t>
        </w:r>
      </w:hyperlink>
    </w:p>
    <w:p w14:paraId="6E6DD6F7" w14:textId="77777777" w:rsidR="006F1FCE" w:rsidRDefault="00C428CF" w:rsidP="006F1FCE">
      <w:hyperlink r:id="rId20" w:history="1">
        <w:r w:rsidR="006F1FCE" w:rsidRPr="008B1826">
          <w:rPr>
            <w:rStyle w:val="a3"/>
          </w:rPr>
          <w:t>https://www.nbc.com/nbc-insider/why-christopher-nolan-refrained-from-showing-carnage-in-oppenheimer</w:t>
        </w:r>
      </w:hyperlink>
    </w:p>
    <w:p w14:paraId="06DCBCFE" w14:textId="77777777" w:rsidR="006F1FCE" w:rsidRDefault="00C428CF" w:rsidP="006F1FCE">
      <w:hyperlink r:id="rId21" w:history="1">
        <w:r w:rsidR="006F1FCE" w:rsidRPr="008B1826">
          <w:rPr>
            <w:rStyle w:val="a3"/>
          </w:rPr>
          <w:t>https://www.ign.com/articles/warner-bros-regrets-controversial-barbenheimer-tweets-following-criticism-from-japanese-studio</w:t>
        </w:r>
      </w:hyperlink>
    </w:p>
    <w:p w14:paraId="5D4B081B" w14:textId="77777777" w:rsidR="006F1FCE" w:rsidRDefault="00C428CF" w:rsidP="006F1FCE">
      <w:hyperlink r:id="rId22" w:history="1">
        <w:r w:rsidR="006F1FCE" w:rsidRPr="008B1826">
          <w:rPr>
            <w:rStyle w:val="a3"/>
          </w:rPr>
          <w:t>https://foreignpolicy.com/2023/06/03/atomic-bomb-oppenheimer-hiroshima-nagasaki-world-war-ii-history/</w:t>
        </w:r>
      </w:hyperlink>
    </w:p>
    <w:p w14:paraId="2282D79D" w14:textId="55C4327B" w:rsidR="006F1FCE" w:rsidRDefault="00C428CF" w:rsidP="006F1FCE">
      <w:hyperlink r:id="rId23" w:history="1">
        <w:r w:rsidR="00F01536" w:rsidRPr="008B1826">
          <w:rPr>
            <w:rStyle w:val="a3"/>
          </w:rPr>
          <w:t>https://www.tmz.com/2023/08/01/warner-bros-apologizes-barbie-oppenheimer-meme-backlash-japanese-division/</w:t>
        </w:r>
      </w:hyperlink>
    </w:p>
    <w:p w14:paraId="5835EEF3" w14:textId="77777777" w:rsidR="00F01536" w:rsidRPr="00F01536" w:rsidRDefault="00F01536" w:rsidP="006F1FCE"/>
    <w:p w14:paraId="0ADD4A57" w14:textId="77777777" w:rsidR="006F1FCE" w:rsidRDefault="006F1FCE" w:rsidP="006F1FCE">
      <w:pPr>
        <w:rPr>
          <w:rFonts w:ascii="Century" w:eastAsiaTheme="minorHAnsi" w:hAnsi="Century"/>
        </w:rPr>
      </w:pPr>
      <w:r w:rsidRPr="00D45AD7">
        <w:rPr>
          <w:rFonts w:ascii="Century" w:eastAsiaTheme="minorHAnsi" w:hAnsi="Century"/>
          <w:highlight w:val="cyan"/>
        </w:rPr>
        <w:t>１ページ</w:t>
      </w:r>
      <w:r>
        <w:rPr>
          <w:rFonts w:ascii="Century" w:eastAsiaTheme="minorHAnsi" w:hAnsi="Century" w:hint="eastAsia"/>
          <w:highlight w:val="cyan"/>
        </w:rPr>
        <w:t xml:space="preserve">　単語テスト</w:t>
      </w:r>
    </w:p>
    <w:p w14:paraId="6679914B" w14:textId="77777777" w:rsidR="006F1FCE" w:rsidRDefault="006F1FCE" w:rsidP="006F1FCE">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60C7D218" w14:textId="77777777" w:rsidR="006F1FCE" w:rsidRPr="004825EC" w:rsidRDefault="006F1FCE" w:rsidP="006F1FCE">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Pr="004825EC">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6CD3D97A" w14:textId="77777777" w:rsidR="006F1FCE" w:rsidRPr="004825EC" w:rsidRDefault="006F1FCE" w:rsidP="006F1FCE">
      <w:pPr>
        <w:ind w:firstLineChars="100" w:firstLine="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164B19B4" w14:textId="77777777" w:rsidR="006F1FCE" w:rsidRPr="004825EC" w:rsidRDefault="006F1FCE" w:rsidP="006F1FCE">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5A25D5F2" w14:textId="77777777" w:rsidR="006F1FCE" w:rsidRPr="004825EC" w:rsidRDefault="006F1FCE" w:rsidP="006F1FCE">
      <w:pPr>
        <w:ind w:left="200" w:hangingChars="100" w:hanging="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w:t>
      </w:r>
      <w:r>
        <w:rPr>
          <w:rFonts w:ascii="UD デジタル 教科書体 NK-R" w:eastAsia="UD デジタル 教科書体 NK-R" w:hAnsi="Century" w:hint="eastAsia"/>
          <w:sz w:val="20"/>
          <w:szCs w:val="20"/>
        </w:rPr>
        <w:t>ことをねらった</w:t>
      </w:r>
      <w:r w:rsidRPr="004825EC">
        <w:rPr>
          <w:rFonts w:ascii="UD デジタル 教科書体 NK-R" w:eastAsia="UD デジタル 教科書体 NK-R" w:hAnsi="Century" w:hint="eastAsia"/>
          <w:sz w:val="20"/>
          <w:szCs w:val="20"/>
        </w:rPr>
        <w:t>ものです。英語ニュース教材「茅ヶ崎方式　英語会」の　単語テストを参考にしました。</w:t>
      </w:r>
    </w:p>
    <w:p w14:paraId="5498461F" w14:textId="77777777" w:rsidR="006F1FCE" w:rsidRPr="006F1FCE" w:rsidRDefault="006F1FCE" w:rsidP="006F1FCE"/>
    <w:p w14:paraId="1AF8AAD1" w14:textId="4D56E064" w:rsidR="006F1FCE" w:rsidRPr="002F1016" w:rsidRDefault="006F1FCE" w:rsidP="006F1FCE">
      <w:pPr>
        <w:rPr>
          <w:rFonts w:ascii="Century" w:hAnsi="Century"/>
        </w:rPr>
      </w:pPr>
      <w:r w:rsidRPr="002F1016">
        <w:rPr>
          <w:rFonts w:ascii="Century" w:hAnsi="Century"/>
          <w:highlight w:val="cyan"/>
        </w:rPr>
        <w:t>２ページ</w:t>
      </w:r>
    </w:p>
    <w:p w14:paraId="11BAEA9C" w14:textId="30E4BFC5" w:rsidR="006F1FCE" w:rsidRPr="002F1016" w:rsidRDefault="002F1016" w:rsidP="006F1FCE">
      <w:pPr>
        <w:rPr>
          <w:rFonts w:ascii="Century" w:hAnsi="Century"/>
        </w:rPr>
      </w:pPr>
      <w:r w:rsidRPr="002F1016">
        <w:rPr>
          <w:rFonts w:ascii="Century" w:hAnsi="Century"/>
        </w:rPr>
        <w:t xml:space="preserve">Q1  </w:t>
      </w:r>
      <w:r>
        <w:rPr>
          <w:rFonts w:ascii="Century" w:hAnsi="Century"/>
        </w:rPr>
        <w:t>2</w:t>
      </w:r>
      <w:r>
        <w:rPr>
          <w:rFonts w:ascii="Century" w:hAnsi="Century" w:hint="eastAsia"/>
        </w:rPr>
        <w:t>つの</w:t>
      </w:r>
      <w:r w:rsidRPr="002F1016">
        <w:rPr>
          <w:rFonts w:ascii="Century" w:hAnsi="Century"/>
        </w:rPr>
        <w:t>映画</w:t>
      </w:r>
      <w:r w:rsidRPr="002F1016">
        <w:rPr>
          <w:rFonts w:ascii="Century" w:hAnsi="Century"/>
        </w:rPr>
        <w:t xml:space="preserve"> “Barbie”</w:t>
      </w:r>
      <w:r w:rsidRPr="002F1016">
        <w:rPr>
          <w:rFonts w:ascii="Century" w:hAnsi="Century"/>
        </w:rPr>
        <w:t>と</w:t>
      </w:r>
      <w:r w:rsidRPr="002F1016">
        <w:rPr>
          <w:rFonts w:ascii="Century" w:hAnsi="Century"/>
        </w:rPr>
        <w:t xml:space="preserve"> “Oppenheimer”</w:t>
      </w:r>
      <w:r w:rsidRPr="002F1016">
        <w:rPr>
          <w:rFonts w:ascii="Century" w:hAnsi="Century"/>
        </w:rPr>
        <w:t>を組み合わせた造語</w:t>
      </w:r>
    </w:p>
    <w:p w14:paraId="1E2E33C2" w14:textId="09A37373" w:rsidR="002F1016" w:rsidRPr="002F1016" w:rsidRDefault="002F1016" w:rsidP="006F1FCE">
      <w:pPr>
        <w:rPr>
          <w:rFonts w:ascii="Century" w:hAnsi="Century"/>
        </w:rPr>
      </w:pPr>
      <w:r w:rsidRPr="002F1016">
        <w:rPr>
          <w:rFonts w:ascii="Century" w:hAnsi="Century"/>
        </w:rPr>
        <w:t>Q2</w:t>
      </w:r>
      <w:r w:rsidRPr="002F1016">
        <w:rPr>
          <w:rFonts w:ascii="Century" w:hAnsi="Century"/>
        </w:rPr>
        <w:t xml:space="preserve">　</w:t>
      </w:r>
      <w:r w:rsidRPr="002F1016">
        <w:rPr>
          <w:rFonts w:ascii="Century" w:hAnsi="Century"/>
        </w:rPr>
        <w:t>It is a fantasy comedy about the fashion doll Barbie.</w:t>
      </w:r>
    </w:p>
    <w:p w14:paraId="31CA4DAB" w14:textId="57804B86" w:rsidR="002F1016" w:rsidRDefault="002F1016" w:rsidP="006F1FCE">
      <w:pPr>
        <w:rPr>
          <w:rFonts w:ascii="Century" w:hAnsi="Century"/>
        </w:rPr>
      </w:pPr>
      <w:r w:rsidRPr="002F1016">
        <w:rPr>
          <w:rFonts w:ascii="Century" w:hAnsi="Century"/>
        </w:rPr>
        <w:t>Q3  It is a serious biopic of an American-Jewish physicis</w:t>
      </w:r>
      <w:r>
        <w:rPr>
          <w:rFonts w:ascii="Century" w:hAnsi="Century"/>
        </w:rPr>
        <w:t xml:space="preserve">t Oppenheimer. </w:t>
      </w:r>
    </w:p>
    <w:p w14:paraId="6E6DC726" w14:textId="22DF92CC" w:rsidR="002F1016" w:rsidRDefault="002F1016" w:rsidP="002F1016">
      <w:pPr>
        <w:rPr>
          <w:rFonts w:ascii="Century" w:hAnsi="Century"/>
        </w:rPr>
      </w:pPr>
      <w:r>
        <w:rPr>
          <w:rFonts w:ascii="Century" w:hAnsi="Century"/>
        </w:rPr>
        <w:t>Oppenheimer is often called the “father of the atomic bomb.” (He developed the first nuclear weapons.)</w:t>
      </w:r>
    </w:p>
    <w:p w14:paraId="0C518739" w14:textId="683676B9" w:rsidR="002F1016" w:rsidRPr="002F1016" w:rsidRDefault="002F1016" w:rsidP="006F1FCE">
      <w:pPr>
        <w:rPr>
          <w:rFonts w:ascii="Century" w:hAnsi="Century"/>
        </w:rPr>
      </w:pPr>
      <w:r w:rsidRPr="002F1016">
        <w:rPr>
          <w:rFonts w:ascii="Century" w:hAnsi="Century"/>
        </w:rPr>
        <w:t xml:space="preserve">Q4  </w:t>
      </w:r>
      <w:r>
        <w:rPr>
          <w:rFonts w:ascii="Century" w:hAnsi="Century"/>
        </w:rPr>
        <w:t xml:space="preserve">No, they aren’t. They are totally different. </w:t>
      </w:r>
      <w:r w:rsidR="00E64C09" w:rsidRPr="00F873D7">
        <w:rPr>
          <w:rFonts w:ascii="Century" w:hAnsi="Century"/>
        </w:rPr>
        <w:t>The topic and tone of the two films are opposite</w:t>
      </w:r>
      <w:r w:rsidR="00E64C09">
        <w:rPr>
          <w:rFonts w:ascii="Century" w:hAnsi="Century"/>
        </w:rPr>
        <w:t xml:space="preserve">. </w:t>
      </w:r>
    </w:p>
    <w:p w14:paraId="3FCF2B8D" w14:textId="71AD53B8" w:rsidR="00E64C09" w:rsidRDefault="00E64C09" w:rsidP="00E64C09">
      <w:pPr>
        <w:rPr>
          <w:rFonts w:ascii="Century" w:hAnsi="Century"/>
        </w:rPr>
      </w:pPr>
      <w:r>
        <w:rPr>
          <w:rFonts w:ascii="Century" w:hAnsi="Century"/>
        </w:rPr>
        <w:t xml:space="preserve">Q5  </w:t>
      </w:r>
    </w:p>
    <w:tbl>
      <w:tblPr>
        <w:tblStyle w:val="aa"/>
        <w:tblW w:w="0" w:type="auto"/>
        <w:tblLook w:val="04A0" w:firstRow="1" w:lastRow="0" w:firstColumn="1" w:lastColumn="0" w:noHBand="0" w:noVBand="1"/>
      </w:tblPr>
      <w:tblGrid>
        <w:gridCol w:w="1838"/>
        <w:gridCol w:w="4536"/>
        <w:gridCol w:w="3820"/>
      </w:tblGrid>
      <w:tr w:rsidR="00E64C09" w14:paraId="02F15F27" w14:textId="77777777" w:rsidTr="00D66C4A">
        <w:tc>
          <w:tcPr>
            <w:tcW w:w="1838" w:type="dxa"/>
          </w:tcPr>
          <w:p w14:paraId="09C6A06F" w14:textId="77777777" w:rsidR="00E64C09" w:rsidRDefault="00E64C09" w:rsidP="00D66C4A">
            <w:pPr>
              <w:pStyle w:val="a9"/>
              <w:rPr>
                <w:rFonts w:ascii="Century" w:hAnsi="Century"/>
              </w:rPr>
            </w:pPr>
          </w:p>
        </w:tc>
        <w:tc>
          <w:tcPr>
            <w:tcW w:w="4536" w:type="dxa"/>
          </w:tcPr>
          <w:p w14:paraId="24057E7E" w14:textId="77777777" w:rsidR="00E64C09" w:rsidRDefault="00E64C09" w:rsidP="00D66C4A">
            <w:pPr>
              <w:pStyle w:val="a9"/>
              <w:rPr>
                <w:rFonts w:ascii="Century" w:hAnsi="Century"/>
              </w:rPr>
            </w:pPr>
            <w:r>
              <w:rPr>
                <w:rFonts w:ascii="Century" w:hAnsi="Century" w:hint="eastAsia"/>
              </w:rPr>
              <w:t>ミームの内容</w:t>
            </w:r>
          </w:p>
        </w:tc>
        <w:tc>
          <w:tcPr>
            <w:tcW w:w="3820" w:type="dxa"/>
          </w:tcPr>
          <w:p w14:paraId="01D27C26" w14:textId="77777777" w:rsidR="00E64C09" w:rsidRDefault="00E64C09" w:rsidP="00D66C4A">
            <w:pPr>
              <w:pStyle w:val="a9"/>
              <w:rPr>
                <w:rFonts w:ascii="Century" w:hAnsi="Century"/>
              </w:rPr>
            </w:pPr>
            <w:r>
              <w:rPr>
                <w:rFonts w:ascii="Century" w:hAnsi="Century" w:hint="eastAsia"/>
              </w:rPr>
              <w:t>ワーナー社の反応</w:t>
            </w:r>
          </w:p>
        </w:tc>
      </w:tr>
      <w:tr w:rsidR="00E64C09" w14:paraId="4A6048AE" w14:textId="77777777" w:rsidTr="00D66C4A">
        <w:tc>
          <w:tcPr>
            <w:tcW w:w="1838" w:type="dxa"/>
          </w:tcPr>
          <w:p w14:paraId="00DC0822" w14:textId="77777777" w:rsidR="00E64C09" w:rsidRDefault="00E64C09" w:rsidP="00D66C4A">
            <w:pPr>
              <w:pStyle w:val="a9"/>
              <w:rPr>
                <w:rFonts w:ascii="Century" w:hAnsi="Century"/>
              </w:rPr>
            </w:pPr>
            <w:r>
              <w:rPr>
                <w:noProof/>
              </w:rPr>
              <w:drawing>
                <wp:inline distT="0" distB="0" distL="0" distR="0" wp14:anchorId="651F5A19" wp14:editId="7ED05BED">
                  <wp:extent cx="341359" cy="343814"/>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4585" t="3711" r="4361" b="4579"/>
                          <a:stretch/>
                        </pic:blipFill>
                        <pic:spPr bwMode="auto">
                          <a:xfrm>
                            <a:off x="0" y="0"/>
                            <a:ext cx="351843" cy="35437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w:hAnsi="Century" w:hint="eastAsia"/>
              </w:rPr>
              <w:t xml:space="preserve"> </w:t>
            </w:r>
            <w:r w:rsidRPr="00226DD4">
              <w:rPr>
                <w:rFonts w:ascii="Century" w:hAnsi="Century"/>
                <w:sz w:val="20"/>
                <w:szCs w:val="20"/>
              </w:rPr>
              <w:t>3</w:t>
            </w:r>
            <w:r w:rsidRPr="00226DD4">
              <w:rPr>
                <w:rFonts w:ascii="Century" w:hAnsi="Century" w:hint="eastAsia"/>
                <w:sz w:val="20"/>
                <w:szCs w:val="20"/>
              </w:rPr>
              <w:t>段落</w:t>
            </w:r>
          </w:p>
        </w:tc>
        <w:tc>
          <w:tcPr>
            <w:tcW w:w="4536" w:type="dxa"/>
          </w:tcPr>
          <w:p w14:paraId="290B2B3F" w14:textId="2CB16AE3" w:rsidR="00E64C09" w:rsidRPr="006B5899" w:rsidRDefault="006B5899" w:rsidP="00D66C4A">
            <w:pPr>
              <w:pStyle w:val="a9"/>
              <w:rPr>
                <w:rFonts w:ascii="UD デジタル 教科書体 NK-R" w:eastAsia="UD デジタル 教科書体 NK-R" w:hAnsi="Century"/>
                <w:color w:val="FF0000"/>
                <w:sz w:val="20"/>
                <w:szCs w:val="20"/>
              </w:rPr>
            </w:pPr>
            <w:r w:rsidRPr="006B5899">
              <w:rPr>
                <w:rFonts w:ascii="UD デジタル 教科書体 NK-R" w:eastAsia="UD デジタル 教科書体 NK-R" w:hAnsi="Century" w:hint="eastAsia"/>
                <w:color w:val="FF0000"/>
                <w:sz w:val="20"/>
                <w:szCs w:val="20"/>
              </w:rPr>
              <w:t>バービーがオッペンハイマーの肩に座っており、</w:t>
            </w:r>
            <w:r w:rsidR="00FB3EE3">
              <w:rPr>
                <w:rFonts w:ascii="UD デジタル 教科書体 NK-R" w:eastAsia="UD デジタル 教科書体 NK-R" w:hAnsi="Century"/>
                <w:color w:val="FF0000"/>
                <w:sz w:val="20"/>
                <w:szCs w:val="20"/>
              </w:rPr>
              <w:br/>
            </w:r>
            <w:r w:rsidR="00FB3EE3">
              <w:rPr>
                <w:rFonts w:ascii="UD デジタル 教科書体 NK-R" w:eastAsia="UD デジタル 教科書体 NK-R" w:hAnsi="Century" w:hint="eastAsia"/>
                <w:color w:val="FF0000"/>
                <w:sz w:val="20"/>
                <w:szCs w:val="20"/>
              </w:rPr>
              <w:t>二人の</w:t>
            </w:r>
            <w:r w:rsidRPr="006B5899">
              <w:rPr>
                <w:rFonts w:ascii="UD デジタル 教科書体 NK-R" w:eastAsia="UD デジタル 教科書体 NK-R" w:hAnsi="Century" w:hint="eastAsia"/>
                <w:color w:val="FF0000"/>
                <w:sz w:val="20"/>
                <w:szCs w:val="20"/>
              </w:rPr>
              <w:t>背景で核兵器が爆発している。</w:t>
            </w:r>
          </w:p>
        </w:tc>
        <w:tc>
          <w:tcPr>
            <w:tcW w:w="3820" w:type="dxa"/>
          </w:tcPr>
          <w:p w14:paraId="2C86CC81" w14:textId="6B3A3445" w:rsidR="006B5899" w:rsidRPr="006B5899" w:rsidRDefault="006B5899" w:rsidP="00D66C4A">
            <w:pPr>
              <w:pStyle w:val="a9"/>
              <w:rPr>
                <w:rFonts w:ascii="UD デジタル 教科書体 NK-R" w:eastAsia="UD デジタル 教科書体 NK-R" w:hAnsi="Century"/>
                <w:color w:val="FF0000"/>
                <w:sz w:val="20"/>
                <w:szCs w:val="20"/>
              </w:rPr>
            </w:pPr>
            <w:r w:rsidRPr="006B5899">
              <w:rPr>
                <w:rFonts w:ascii="UD デジタル 教科書体 NK-R" w:eastAsia="UD デジタル 教科書体 NK-R" w:hAnsi="Century" w:hint="eastAsia"/>
                <w:color w:val="FF0000"/>
                <w:sz w:val="20"/>
                <w:szCs w:val="20"/>
              </w:rPr>
              <w:t>「忘れられない夏になりそうですね」のメッセージに、投げキッスの絵文字</w:t>
            </w:r>
          </w:p>
        </w:tc>
      </w:tr>
      <w:tr w:rsidR="00E64C09" w14:paraId="237BF2D3" w14:textId="77777777" w:rsidTr="00D66C4A">
        <w:tc>
          <w:tcPr>
            <w:tcW w:w="1838" w:type="dxa"/>
          </w:tcPr>
          <w:p w14:paraId="6AD1108D" w14:textId="77777777" w:rsidR="00E64C09" w:rsidRPr="00226DD4" w:rsidRDefault="00E64C09" w:rsidP="00D66C4A">
            <w:pPr>
              <w:pStyle w:val="a9"/>
              <w:rPr>
                <w:rFonts w:ascii="Century" w:hAnsi="Century"/>
                <w:sz w:val="20"/>
                <w:szCs w:val="20"/>
              </w:rPr>
            </w:pPr>
            <w:r>
              <w:rPr>
                <w:rFonts w:ascii="Century" w:hAnsi="Century" w:hint="eastAsia"/>
                <w:sz w:val="20"/>
                <w:szCs w:val="20"/>
              </w:rPr>
              <w:t xml:space="preserve">４段落　</w:t>
            </w:r>
            <w:r>
              <w:rPr>
                <w:noProof/>
              </w:rPr>
              <w:drawing>
                <wp:inline distT="0" distB="0" distL="0" distR="0" wp14:anchorId="1A63940D" wp14:editId="7933816C">
                  <wp:extent cx="341011" cy="343814"/>
                  <wp:effectExtent l="0" t="0" r="190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4926" t="3941" r="5156" b="5403"/>
                          <a:stretch/>
                        </pic:blipFill>
                        <pic:spPr bwMode="auto">
                          <a:xfrm>
                            <a:off x="0" y="0"/>
                            <a:ext cx="347838" cy="350698"/>
                          </a:xfrm>
                          <a:prstGeom prst="rect">
                            <a:avLst/>
                          </a:prstGeom>
                          <a:noFill/>
                          <a:ln>
                            <a:noFill/>
                          </a:ln>
                          <a:extLst>
                            <a:ext uri="{53640926-AAD7-44D8-BBD7-CCE9431645EC}">
                              <a14:shadowObscured xmlns:a14="http://schemas.microsoft.com/office/drawing/2010/main"/>
                            </a:ext>
                          </a:extLst>
                        </pic:spPr>
                      </pic:pic>
                    </a:graphicData>
                  </a:graphic>
                </wp:inline>
              </w:drawing>
            </w:r>
            <w:r w:rsidRPr="00226DD4">
              <w:rPr>
                <w:rFonts w:ascii="Century" w:hAnsi="Century"/>
                <w:sz w:val="20"/>
                <w:szCs w:val="20"/>
              </w:rPr>
              <w:t xml:space="preserve"> </w:t>
            </w:r>
          </w:p>
        </w:tc>
        <w:tc>
          <w:tcPr>
            <w:tcW w:w="4536" w:type="dxa"/>
          </w:tcPr>
          <w:p w14:paraId="2DBADBCB" w14:textId="193455C4" w:rsidR="00E64C09" w:rsidRPr="006B5899" w:rsidRDefault="006B5899" w:rsidP="00D66C4A">
            <w:pPr>
              <w:pStyle w:val="a9"/>
              <w:rPr>
                <w:rFonts w:ascii="UD デジタル 教科書体 NK-R" w:eastAsia="UD デジタル 教科書体 NK-R" w:hAnsi="Century"/>
                <w:color w:val="FF0000"/>
                <w:sz w:val="20"/>
                <w:szCs w:val="20"/>
              </w:rPr>
            </w:pPr>
            <w:r w:rsidRPr="006B5899">
              <w:rPr>
                <w:rFonts w:ascii="UD デジタル 教科書体 NK-R" w:eastAsia="UD デジタル 教科書体 NK-R" w:hAnsi="Century" w:hint="eastAsia"/>
                <w:color w:val="FF0000"/>
                <w:sz w:val="20"/>
                <w:szCs w:val="20"/>
              </w:rPr>
              <w:t>バービーの髪型が原爆のキノコ雲になっている</w:t>
            </w:r>
          </w:p>
        </w:tc>
        <w:tc>
          <w:tcPr>
            <w:tcW w:w="3820" w:type="dxa"/>
          </w:tcPr>
          <w:p w14:paraId="748EC080" w14:textId="0670FDBC" w:rsidR="00E64C09" w:rsidRPr="006B5899" w:rsidRDefault="006B5899" w:rsidP="00D66C4A">
            <w:pPr>
              <w:pStyle w:val="a9"/>
              <w:rPr>
                <w:rFonts w:ascii="UD デジタル 教科書体 NK-R" w:eastAsia="UD デジタル 教科書体 NK-R" w:hAnsi="Century"/>
                <w:color w:val="FF0000"/>
                <w:sz w:val="20"/>
                <w:szCs w:val="20"/>
              </w:rPr>
            </w:pPr>
            <w:r w:rsidRPr="006B5899">
              <w:rPr>
                <w:rFonts w:ascii="UD デジタル 教科書体 NK-R" w:eastAsia="UD デジタル 教科書体 NK-R" w:hAnsi="Century" w:hint="eastAsia"/>
                <w:color w:val="FF0000"/>
                <w:sz w:val="20"/>
                <w:szCs w:val="20"/>
              </w:rPr>
              <w:t>「ケン</w:t>
            </w:r>
            <w:r w:rsidR="00FB3EE3">
              <w:rPr>
                <w:rFonts w:ascii="UD デジタル 教科書体 NK-R" w:eastAsia="UD デジタル 教科書体 NK-R" w:hAnsi="Century" w:hint="eastAsia"/>
                <w:color w:val="FF0000"/>
                <w:sz w:val="20"/>
                <w:szCs w:val="20"/>
              </w:rPr>
              <w:t>は</w:t>
            </w:r>
            <w:r w:rsidRPr="006B5899">
              <w:rPr>
                <w:rFonts w:ascii="UD デジタル 教科書体 NK-R" w:eastAsia="UD デジタル 教科書体 NK-R" w:hAnsi="Century" w:hint="eastAsia"/>
                <w:color w:val="FF0000"/>
                <w:sz w:val="20"/>
                <w:szCs w:val="20"/>
              </w:rPr>
              <w:t>スタイリストですね」</w:t>
            </w:r>
            <w:r w:rsidRPr="006B5899">
              <w:rPr>
                <w:rFonts w:ascii="UD デジタル 教科書体 NK-R" w:eastAsia="UD デジタル 教科書体 NK-R" w:hAnsi="Century" w:hint="eastAsia"/>
                <w:color w:val="FF0000"/>
                <w:sz w:val="20"/>
                <w:szCs w:val="20"/>
              </w:rPr>
              <w:br/>
              <w:t>※ケンはバービーの彼氏の名前</w:t>
            </w:r>
          </w:p>
        </w:tc>
      </w:tr>
    </w:tbl>
    <w:p w14:paraId="0A5BDD8E" w14:textId="77777777" w:rsidR="006F1FCE" w:rsidRPr="002F1016" w:rsidRDefault="006F1FCE" w:rsidP="006F1FCE">
      <w:pPr>
        <w:rPr>
          <w:rFonts w:ascii="Century" w:hAnsi="Century"/>
        </w:rPr>
      </w:pPr>
    </w:p>
    <w:p w14:paraId="570A4178" w14:textId="48FF9790" w:rsidR="006F1FCE" w:rsidRPr="006E2E04" w:rsidRDefault="006E2E04" w:rsidP="006F1FCE">
      <w:pPr>
        <w:rPr>
          <w:rFonts w:ascii="Century" w:hAnsi="Century"/>
        </w:rPr>
      </w:pPr>
      <w:r w:rsidRPr="006E2E04">
        <w:rPr>
          <w:rFonts w:ascii="Century" w:hAnsi="Century"/>
        </w:rPr>
        <w:t>Q6</w:t>
      </w:r>
      <w:r w:rsidRPr="006E2E04">
        <w:rPr>
          <w:rFonts w:ascii="Century" w:hAnsi="Century"/>
        </w:rPr>
        <w:t xml:space="preserve">　</w:t>
      </w:r>
      <w:r w:rsidRPr="006E2E04">
        <w:rPr>
          <w:rFonts w:ascii="Century" w:hAnsi="Century"/>
        </w:rPr>
        <w:t>Because they trivialize the atomic bomb attacks on Hiroshima and Nagasaki.</w:t>
      </w:r>
    </w:p>
    <w:p w14:paraId="5A754A29" w14:textId="0DD4FE0A" w:rsidR="006E2E04" w:rsidRPr="006E2E04" w:rsidRDefault="006E2E04" w:rsidP="006F1FCE">
      <w:pPr>
        <w:rPr>
          <w:rFonts w:ascii="Century" w:hAnsi="Century"/>
        </w:rPr>
      </w:pPr>
      <w:r w:rsidRPr="006E2E04">
        <w:rPr>
          <w:rFonts w:ascii="Century" w:hAnsi="Century"/>
        </w:rPr>
        <w:t>（別回答：</w:t>
      </w:r>
      <w:r w:rsidRPr="006E2E04">
        <w:rPr>
          <w:rFonts w:ascii="Century" w:hAnsi="Century"/>
        </w:rPr>
        <w:t xml:space="preserve">Because the memes </w:t>
      </w:r>
      <w:r w:rsidR="00FB3EE3">
        <w:rPr>
          <w:rFonts w:ascii="Century" w:hAnsi="Century"/>
        </w:rPr>
        <w:t xml:space="preserve">and the comments </w:t>
      </w:r>
      <w:r w:rsidRPr="006E2E04">
        <w:rPr>
          <w:rFonts w:ascii="Century" w:hAnsi="Century"/>
        </w:rPr>
        <w:t xml:space="preserve">are inconsiderate. </w:t>
      </w:r>
      <w:r w:rsidRPr="006E2E04">
        <w:rPr>
          <w:rFonts w:ascii="Century" w:hAnsi="Century"/>
        </w:rPr>
        <w:t>なども可。）</w:t>
      </w:r>
    </w:p>
    <w:p w14:paraId="7268D8E7" w14:textId="77777777" w:rsidR="006F1FCE" w:rsidRPr="006E2E04" w:rsidRDefault="006F1FCE" w:rsidP="006F1FCE">
      <w:pPr>
        <w:rPr>
          <w:rFonts w:ascii="Century" w:hAnsi="Century"/>
        </w:rPr>
      </w:pPr>
    </w:p>
    <w:p w14:paraId="1EF5E54B" w14:textId="198A226E" w:rsidR="006F1FCE" w:rsidRDefault="006E2E04" w:rsidP="006F1FCE">
      <w:pPr>
        <w:rPr>
          <w:rFonts w:ascii="Century" w:hAnsi="Century"/>
        </w:rPr>
      </w:pPr>
      <w:r w:rsidRPr="006E2E04">
        <w:rPr>
          <w:rFonts w:ascii="Century" w:hAnsi="Century" w:hint="eastAsia"/>
          <w:highlight w:val="cyan"/>
        </w:rPr>
        <w:t>3</w:t>
      </w:r>
      <w:r w:rsidRPr="006E2E04">
        <w:rPr>
          <w:rFonts w:ascii="Century" w:hAnsi="Century" w:hint="eastAsia"/>
          <w:highlight w:val="cyan"/>
        </w:rPr>
        <w:t>ページ</w:t>
      </w:r>
    </w:p>
    <w:p w14:paraId="33D2763C" w14:textId="7FFB154D" w:rsidR="006E2E04" w:rsidRPr="006E2E04" w:rsidRDefault="006E2E04" w:rsidP="006F1FCE">
      <w:pPr>
        <w:rPr>
          <w:rFonts w:ascii="Century" w:hAnsi="Century"/>
        </w:rPr>
      </w:pPr>
      <w:r>
        <w:rPr>
          <w:rFonts w:ascii="Century" w:hAnsi="Century" w:hint="eastAsia"/>
        </w:rPr>
        <w:t>Q7</w:t>
      </w:r>
      <w:r>
        <w:rPr>
          <w:rFonts w:ascii="Century" w:hAnsi="Century" w:hint="eastAsia"/>
        </w:rPr>
        <w:t xml:space="preserve">　</w:t>
      </w:r>
      <w:r>
        <w:rPr>
          <w:rFonts w:ascii="Segoe UI Emoji" w:hAnsi="Segoe UI Emoji" w:cs="Segoe UI Emoji" w:hint="eastAsia"/>
        </w:rPr>
        <w:t>🔴</w:t>
      </w:r>
      <w:r>
        <w:rPr>
          <w:rFonts w:ascii="Century" w:hAnsi="Century" w:hint="eastAsia"/>
        </w:rPr>
        <w:t>「キノコ雲の下で亡くなった多くの犠牲者たちは、バービーのお人形で遊んでいる年頃の子供達だった。これらのミームは思いやりに欠けている。」</w:t>
      </w:r>
    </w:p>
    <w:p w14:paraId="3B189508" w14:textId="18C23C70" w:rsidR="007B33D0" w:rsidRDefault="006E2E04" w:rsidP="003B3F0E">
      <w:pPr>
        <w:rPr>
          <w:rFonts w:ascii="Segoe UI Emoji" w:hAnsi="Segoe UI Emoji" w:cs="Segoe UI Emoji"/>
        </w:rPr>
      </w:pPr>
      <w:r>
        <w:rPr>
          <w:rFonts w:ascii="Segoe UI Emoji" w:hAnsi="Segoe UI Emoji" w:cs="Segoe UI Emoji" w:hint="eastAsia"/>
        </w:rPr>
        <w:t>🔴</w:t>
      </w:r>
      <w:r>
        <w:rPr>
          <w:rFonts w:ascii="Segoe UI Emoji" w:hAnsi="Segoe UI Emoji" w:cs="Segoe UI Emoji" w:hint="eastAsia"/>
        </w:rPr>
        <w:t>「バーベンハイマーの投稿は、愚かで</w:t>
      </w:r>
      <w:r w:rsidR="00753F5F">
        <w:rPr>
          <w:rFonts w:ascii="Segoe UI Emoji" w:hAnsi="Segoe UI Emoji" w:cs="Segoe UI Emoji" w:hint="eastAsia"/>
        </w:rPr>
        <w:t>、</w:t>
      </w:r>
      <w:r>
        <w:rPr>
          <w:rFonts w:ascii="Segoe UI Emoji" w:hAnsi="Segoe UI Emoji" w:cs="Segoe UI Emoji" w:hint="eastAsia"/>
        </w:rPr>
        <w:t>許しがたい」</w:t>
      </w:r>
    </w:p>
    <w:p w14:paraId="11703195" w14:textId="41E68FAB" w:rsidR="006E2E04" w:rsidRDefault="006E2E04" w:rsidP="003B3F0E">
      <w:pPr>
        <w:rPr>
          <w:rFonts w:ascii="Segoe UI Emoji" w:hAnsi="Segoe UI Emoji" w:cs="Segoe UI Emoji"/>
        </w:rPr>
      </w:pPr>
      <w:r>
        <w:rPr>
          <w:rFonts w:ascii="Segoe UI Emoji" w:hAnsi="Segoe UI Emoji" w:cs="Segoe UI Emoji" w:hint="eastAsia"/>
        </w:rPr>
        <w:t>🔴</w:t>
      </w:r>
      <w:r>
        <w:rPr>
          <w:rFonts w:ascii="Segoe UI Emoji" w:hAnsi="Segoe UI Emoji" w:cs="Segoe UI Emoji" w:hint="eastAsia"/>
        </w:rPr>
        <w:t>映画『バービー』を見るのを</w:t>
      </w:r>
      <w:r w:rsidR="00753F5F">
        <w:rPr>
          <w:rFonts w:ascii="Segoe UI Emoji" w:hAnsi="Segoe UI Emoji" w:cs="Segoe UI Emoji" w:hint="eastAsia"/>
        </w:rPr>
        <w:t>やめよう（</w:t>
      </w:r>
      <w:r>
        <w:rPr>
          <w:rFonts w:ascii="Segoe UI Emoji" w:hAnsi="Segoe UI Emoji" w:cs="Segoe UI Emoji" w:hint="eastAsia"/>
        </w:rPr>
        <w:t>ボイコットしよう</w:t>
      </w:r>
      <w:r w:rsidR="00753F5F">
        <w:rPr>
          <w:rFonts w:ascii="Segoe UI Emoji" w:hAnsi="Segoe UI Emoji" w:cs="Segoe UI Emoji" w:hint="eastAsia"/>
        </w:rPr>
        <w:t>）</w:t>
      </w:r>
    </w:p>
    <w:p w14:paraId="164FF09D" w14:textId="3D8BA8C4" w:rsidR="006E2E04" w:rsidRPr="006E2E04" w:rsidRDefault="006E2E04" w:rsidP="003B3F0E">
      <w:pPr>
        <w:rPr>
          <w:rFonts w:ascii="Century" w:hAnsi="Century"/>
        </w:rPr>
      </w:pPr>
      <w:r>
        <w:rPr>
          <w:rFonts w:ascii="Century" w:hAnsi="Century" w:hint="eastAsia"/>
        </w:rPr>
        <w:t>Q8</w:t>
      </w:r>
      <w:r>
        <w:rPr>
          <w:rFonts w:ascii="Century" w:hAnsi="Century" w:hint="eastAsia"/>
        </w:rPr>
        <w:t xml:space="preserve">　</w:t>
      </w:r>
      <w:r>
        <w:rPr>
          <w:rFonts w:ascii="Century" w:hAnsi="Century" w:hint="eastAsia"/>
        </w:rPr>
        <w:t>I</w:t>
      </w:r>
      <w:r>
        <w:rPr>
          <w:rFonts w:ascii="Century" w:hAnsi="Century"/>
        </w:rPr>
        <w:t xml:space="preserve">t asked the US head office to take appropriate action. </w:t>
      </w:r>
      <w:r>
        <w:rPr>
          <w:rFonts w:ascii="Century" w:hAnsi="Century" w:hint="eastAsia"/>
        </w:rPr>
        <w:t>（別回答：</w:t>
      </w:r>
      <w:r>
        <w:rPr>
          <w:rFonts w:ascii="Century" w:hAnsi="Century" w:hint="eastAsia"/>
        </w:rPr>
        <w:t>I</w:t>
      </w:r>
      <w:r>
        <w:rPr>
          <w:rFonts w:ascii="Century" w:hAnsi="Century"/>
        </w:rPr>
        <w:t>t demanded an apology from the US head office.</w:t>
      </w:r>
      <w:r>
        <w:rPr>
          <w:rFonts w:ascii="Century" w:hAnsi="Century" w:hint="eastAsia"/>
        </w:rPr>
        <w:t>なども可）</w:t>
      </w:r>
    </w:p>
    <w:p w14:paraId="02D90510" w14:textId="2E86D360" w:rsidR="006F1FCE" w:rsidRDefault="006E2E04" w:rsidP="003B3F0E">
      <w:pPr>
        <w:rPr>
          <w:rFonts w:ascii="Century" w:hAnsi="Century"/>
        </w:rPr>
      </w:pPr>
      <w:r>
        <w:rPr>
          <w:rFonts w:ascii="Century" w:hAnsi="Century" w:hint="eastAsia"/>
        </w:rPr>
        <w:lastRenderedPageBreak/>
        <w:t>Q9</w:t>
      </w:r>
      <w:r>
        <w:rPr>
          <w:rFonts w:ascii="Century" w:hAnsi="Century" w:hint="eastAsia"/>
        </w:rPr>
        <w:t xml:space="preserve">　</w:t>
      </w:r>
      <w:r>
        <w:rPr>
          <w:rFonts w:ascii="Century" w:hAnsi="Century" w:hint="eastAsia"/>
        </w:rPr>
        <w:t>Y</w:t>
      </w:r>
      <w:r>
        <w:rPr>
          <w:rFonts w:ascii="Century" w:hAnsi="Century"/>
        </w:rPr>
        <w:t>es, it did. It made a public apology in a statement per Variety and The New York Times.</w:t>
      </w:r>
    </w:p>
    <w:p w14:paraId="7E248ED0" w14:textId="3D306725" w:rsidR="006E2E04" w:rsidRDefault="006E2E04" w:rsidP="003B3F0E">
      <w:pPr>
        <w:rPr>
          <w:rFonts w:ascii="Century" w:hAnsi="Century"/>
        </w:rPr>
      </w:pPr>
      <w:r>
        <w:rPr>
          <w:rFonts w:ascii="Century" w:hAnsi="Century" w:hint="eastAsia"/>
        </w:rPr>
        <w:t>※</w:t>
      </w:r>
      <w:r>
        <w:rPr>
          <w:rFonts w:ascii="Century" w:hAnsi="Century" w:hint="eastAsia"/>
        </w:rPr>
        <w:t>Variety</w:t>
      </w:r>
      <w:r>
        <w:rPr>
          <w:rFonts w:ascii="Century" w:hAnsi="Century" w:hint="eastAsia"/>
        </w:rPr>
        <w:t>（エンターテインメント雑誌）と、</w:t>
      </w:r>
      <w:r>
        <w:rPr>
          <w:rFonts w:ascii="Century" w:hAnsi="Century" w:hint="eastAsia"/>
        </w:rPr>
        <w:t>N</w:t>
      </w:r>
      <w:r>
        <w:rPr>
          <w:rFonts w:ascii="Century" w:hAnsi="Century"/>
        </w:rPr>
        <w:t>ew York Times</w:t>
      </w:r>
      <w:r>
        <w:rPr>
          <w:rFonts w:ascii="Century" w:hAnsi="Century" w:hint="eastAsia"/>
        </w:rPr>
        <w:t>（新聞）に謝罪文を載せただけなので、</w:t>
      </w:r>
    </w:p>
    <w:p w14:paraId="4DBBB5B6" w14:textId="30D455B6" w:rsidR="006E2E04" w:rsidRDefault="006E2E04" w:rsidP="003B3F0E">
      <w:pPr>
        <w:rPr>
          <w:rFonts w:ascii="Century" w:hAnsi="Century"/>
        </w:rPr>
      </w:pPr>
      <w:r>
        <w:rPr>
          <w:rFonts w:ascii="Century" w:hAnsi="Century" w:hint="eastAsia"/>
        </w:rPr>
        <w:t>「正式な謝罪ではない」という意見もありますが、一応、謝罪しました。</w:t>
      </w:r>
    </w:p>
    <w:p w14:paraId="6EF0EA0A" w14:textId="77664E1E" w:rsidR="006E2E04" w:rsidRDefault="006E2E04" w:rsidP="003B3F0E">
      <w:pPr>
        <w:rPr>
          <w:rFonts w:ascii="Century" w:hAnsi="Century"/>
        </w:rPr>
      </w:pPr>
      <w:r>
        <w:rPr>
          <w:rFonts w:ascii="Century" w:hAnsi="Century" w:hint="eastAsia"/>
        </w:rPr>
        <w:t>Q10</w:t>
      </w:r>
      <w:r>
        <w:rPr>
          <w:rFonts w:ascii="Century" w:hAnsi="Century" w:hint="eastAsia"/>
        </w:rPr>
        <w:t xml:space="preserve">　ワーナー・ブラザーズ社（「バービー」の配給会社）とユニヴァーサルピクチャーズ（「オッペンハイマー」の配給会社）は、</w:t>
      </w:r>
      <w:r>
        <w:rPr>
          <w:rFonts w:ascii="Century" w:hAnsi="Century" w:hint="eastAsia"/>
        </w:rPr>
        <w:t xml:space="preserve"> </w:t>
      </w:r>
      <w:r>
        <w:rPr>
          <w:rFonts w:ascii="Century" w:hAnsi="Century" w:hint="eastAsia"/>
        </w:rPr>
        <w:t>＃</w:t>
      </w:r>
      <w:proofErr w:type="spellStart"/>
      <w:r>
        <w:rPr>
          <w:rFonts w:ascii="Century" w:hAnsi="Century" w:hint="eastAsia"/>
        </w:rPr>
        <w:t>Barbenheimer</w:t>
      </w:r>
      <w:proofErr w:type="spellEnd"/>
      <w:r>
        <w:rPr>
          <w:rFonts w:ascii="Century" w:hAnsi="Century" w:hint="eastAsia"/>
        </w:rPr>
        <w:t>（「バーベンハイマー」のハッシュタグ）をやめるように、ソーシャルメディア上で人々に呼びかけるべきだ、と求める嘆願書の署名活動</w:t>
      </w:r>
    </w:p>
    <w:p w14:paraId="003DCEA5" w14:textId="177E53D7" w:rsidR="006E2E04" w:rsidRDefault="006E2E04" w:rsidP="003B3F0E">
      <w:pPr>
        <w:rPr>
          <w:rFonts w:ascii="Century" w:hAnsi="Century"/>
        </w:rPr>
      </w:pPr>
      <w:r>
        <w:rPr>
          <w:rFonts w:ascii="Century" w:hAnsi="Century" w:hint="eastAsia"/>
        </w:rPr>
        <w:t>Q11</w:t>
      </w:r>
      <w:r>
        <w:rPr>
          <w:rFonts w:ascii="Century" w:hAnsi="Century" w:hint="eastAsia"/>
        </w:rPr>
        <w:t xml:space="preserve">　ミームによるマーケティングキャンペーンに失望した</w:t>
      </w:r>
      <w:r w:rsidR="00431F69">
        <w:rPr>
          <w:rFonts w:ascii="Century" w:hAnsi="Century" w:hint="eastAsia"/>
        </w:rPr>
        <w:t>。（「今回の件は、本当に残念です」</w:t>
      </w:r>
      <w:r w:rsidR="00753F5F">
        <w:rPr>
          <w:rFonts w:ascii="Century" w:hAnsi="Century" w:hint="eastAsia"/>
        </w:rPr>
        <w:t>など</w:t>
      </w:r>
      <w:r w:rsidR="00431F69">
        <w:rPr>
          <w:rFonts w:ascii="Century" w:hAnsi="Century" w:hint="eastAsia"/>
        </w:rPr>
        <w:t>でも可）</w:t>
      </w:r>
    </w:p>
    <w:p w14:paraId="6D5006C7" w14:textId="6CCEF5A7" w:rsidR="006E2E04" w:rsidRDefault="00753F5F" w:rsidP="003B3F0E">
      <w:pPr>
        <w:rPr>
          <w:rFonts w:ascii="Century" w:hAnsi="Century"/>
        </w:rPr>
      </w:pPr>
      <w:r>
        <w:rPr>
          <w:rFonts w:ascii="Century" w:hAnsi="Century" w:hint="eastAsia"/>
        </w:rPr>
        <w:t>※高畑充希さんに罪はありませんが、こういう時、ノーコメントを貫く女優さんもいると思います。高畑さんが「残念です」と表明したことについて、評価する声もあります。</w:t>
      </w:r>
    </w:p>
    <w:p w14:paraId="37274B1D" w14:textId="77777777" w:rsidR="00753F5F" w:rsidRPr="00753F5F" w:rsidRDefault="00753F5F" w:rsidP="003B3F0E">
      <w:pPr>
        <w:rPr>
          <w:rFonts w:ascii="Century" w:hAnsi="Century" w:hint="eastAsia"/>
        </w:rPr>
      </w:pPr>
    </w:p>
    <w:p w14:paraId="3622C510" w14:textId="03816C43" w:rsidR="006E2E04" w:rsidRDefault="00431F69" w:rsidP="00431F69">
      <w:pPr>
        <w:rPr>
          <w:rFonts w:ascii="Century" w:hAnsi="Century"/>
        </w:rPr>
      </w:pPr>
      <w:r w:rsidRPr="00C1076D">
        <w:rPr>
          <w:rFonts w:ascii="Century" w:hAnsi="Century" w:hint="eastAsia"/>
          <w:highlight w:val="cyan"/>
        </w:rPr>
        <w:t>4</w:t>
      </w:r>
      <w:r w:rsidRPr="00C1076D">
        <w:rPr>
          <w:rFonts w:ascii="Century" w:hAnsi="Century" w:hint="eastAsia"/>
          <w:highlight w:val="cyan"/>
        </w:rPr>
        <w:t>ページ</w:t>
      </w:r>
    </w:p>
    <w:p w14:paraId="3512CA5F" w14:textId="5AB2F6B6" w:rsidR="00431F69" w:rsidRDefault="00431F69" w:rsidP="00431F69">
      <w:pPr>
        <w:rPr>
          <w:rFonts w:ascii="Century" w:hAnsi="Century"/>
        </w:rPr>
      </w:pPr>
      <w:r>
        <w:rPr>
          <w:rFonts w:ascii="Century" w:hAnsi="Century" w:hint="eastAsia"/>
        </w:rPr>
        <w:t>Q12</w:t>
      </w:r>
      <w:r>
        <w:rPr>
          <w:rFonts w:ascii="Century" w:hAnsi="Century" w:hint="eastAsia"/>
        </w:rPr>
        <w:t xml:space="preserve">　広島・長崎に原爆が投下された後の様子を描写していない</w:t>
      </w:r>
      <w:r w:rsidR="00753F5F">
        <w:rPr>
          <w:rFonts w:ascii="Century" w:hAnsi="Century" w:hint="eastAsia"/>
        </w:rPr>
        <w:t>。</w:t>
      </w:r>
    </w:p>
    <w:p w14:paraId="21036552" w14:textId="77777777" w:rsidR="00497AE7" w:rsidRDefault="00431F69" w:rsidP="00497AE7">
      <w:pPr>
        <w:pStyle w:val="a9"/>
        <w:rPr>
          <w:rFonts w:ascii="Century" w:hAnsi="Century"/>
        </w:rPr>
      </w:pPr>
      <w:r>
        <w:rPr>
          <w:rFonts w:ascii="Century" w:hAnsi="Century" w:hint="eastAsia"/>
        </w:rPr>
        <w:t>Q13</w:t>
      </w:r>
      <w:r>
        <w:rPr>
          <w:rFonts w:ascii="Century" w:hAnsi="Century" w:hint="eastAsia"/>
        </w:rPr>
        <w:t xml:space="preserve">　</w:t>
      </w:r>
      <w:r w:rsidR="00497AE7">
        <w:rPr>
          <w:rFonts w:ascii="Century" w:hAnsi="Century" w:hint="eastAsia"/>
        </w:rPr>
        <w:t>生徒さんが自分の言葉で書いて下さい。</w:t>
      </w:r>
    </w:p>
    <w:p w14:paraId="61FFE5C0" w14:textId="509E9DC1" w:rsidR="00497AE7" w:rsidRDefault="00497AE7" w:rsidP="00497AE7">
      <w:pPr>
        <w:pStyle w:val="a9"/>
        <w:rPr>
          <w:rFonts w:ascii="Century" w:hAnsi="Century"/>
        </w:rPr>
      </w:pPr>
      <w:r>
        <w:rPr>
          <w:rFonts w:ascii="Century" w:hAnsi="Century" w:hint="eastAsia"/>
        </w:rPr>
        <w:t>（解答例）</w:t>
      </w:r>
    </w:p>
    <w:p w14:paraId="3B14DAFD" w14:textId="1F5EAF73" w:rsidR="00431F69" w:rsidRPr="00497AE7" w:rsidRDefault="00497AE7" w:rsidP="00497AE7">
      <w:pPr>
        <w:pStyle w:val="a9"/>
        <w:rPr>
          <w:rFonts w:ascii="Century" w:hAnsi="Century"/>
        </w:rPr>
      </w:pPr>
      <w:r w:rsidRPr="00497AE7">
        <w:rPr>
          <w:rFonts w:ascii="Segoe UI Symbol" w:hAnsi="Segoe UI Symbol" w:cs="Segoe UI Symbol"/>
        </w:rPr>
        <w:t>★</w:t>
      </w:r>
      <w:r w:rsidRPr="00497AE7">
        <w:rPr>
          <w:rFonts w:ascii="Century" w:hAnsi="Century"/>
        </w:rPr>
        <w:t xml:space="preserve">Japan is the only country that was attacked with atomic bombs. Japanese people know the horror of nuclear weapons. However, Many Americans still believe atomic bombs were necessary to end World War II. </w:t>
      </w:r>
      <w:r>
        <w:rPr>
          <w:rFonts w:ascii="Century" w:hAnsi="Century"/>
        </w:rPr>
        <w:t xml:space="preserve"> </w:t>
      </w:r>
      <w:r w:rsidRPr="00497AE7">
        <w:rPr>
          <w:rFonts w:ascii="Century" w:hAnsi="Century"/>
        </w:rPr>
        <w:t>They lack awareness about the atrocities of atomic bombing. That’s why they disregard the suffering of atomic bomb victims and survivors.</w:t>
      </w:r>
    </w:p>
    <w:p w14:paraId="0069B373" w14:textId="77777777" w:rsidR="00431F69" w:rsidRPr="00431F69" w:rsidRDefault="00431F69" w:rsidP="00431F69">
      <w:pPr>
        <w:rPr>
          <w:rFonts w:ascii="Century" w:hAnsi="Century"/>
        </w:rPr>
      </w:pPr>
    </w:p>
    <w:p w14:paraId="71317733" w14:textId="78BCD4B3" w:rsidR="00431F69" w:rsidRDefault="003B1E1B" w:rsidP="00431F69">
      <w:pPr>
        <w:rPr>
          <w:rFonts w:ascii="Century" w:hAnsi="Century"/>
        </w:rPr>
      </w:pPr>
      <w:r w:rsidRPr="00C1076D">
        <w:rPr>
          <w:rFonts w:ascii="Century" w:hAnsi="Century" w:hint="eastAsia"/>
          <w:highlight w:val="cyan"/>
        </w:rPr>
        <w:t>5</w:t>
      </w:r>
      <w:r w:rsidRPr="00C1076D">
        <w:rPr>
          <w:rFonts w:ascii="Century" w:hAnsi="Century" w:hint="eastAsia"/>
          <w:highlight w:val="cyan"/>
        </w:rPr>
        <w:t>ページ</w:t>
      </w:r>
    </w:p>
    <w:p w14:paraId="420A8B2A" w14:textId="26710BE7" w:rsidR="003B1E1B" w:rsidRDefault="003B1E1B" w:rsidP="00431F69">
      <w:pPr>
        <w:rPr>
          <w:rFonts w:ascii="Century" w:hAnsi="Century"/>
        </w:rPr>
      </w:pPr>
      <w:r>
        <w:rPr>
          <w:rFonts w:ascii="Century" w:hAnsi="Century" w:hint="eastAsia"/>
        </w:rPr>
        <w:t>２）分詞構文の書き換え</w:t>
      </w:r>
    </w:p>
    <w:p w14:paraId="440E7991" w14:textId="6995B72E" w:rsidR="003B1E1B" w:rsidRPr="00A94E42" w:rsidRDefault="003B1E1B" w:rsidP="003B1E1B">
      <w:pPr>
        <w:pStyle w:val="a9"/>
        <w:rPr>
          <w:rFonts w:ascii="Century" w:eastAsiaTheme="minorHAnsi" w:hAnsi="Century"/>
          <w:szCs w:val="21"/>
          <w:shd w:val="clear" w:color="auto" w:fill="FFFFFF"/>
        </w:rPr>
      </w:pPr>
      <w:r w:rsidRPr="00A94E42">
        <w:rPr>
          <w:rFonts w:ascii="Century" w:eastAsiaTheme="minorHAnsi" w:hAnsi="Century"/>
          <w:szCs w:val="21"/>
        </w:rPr>
        <w:t>＝</w:t>
      </w:r>
      <w:r w:rsidRPr="00A94E42">
        <w:rPr>
          <w:rFonts w:ascii="Century" w:eastAsiaTheme="minorHAnsi" w:hAnsi="Century"/>
          <w:szCs w:val="21"/>
        </w:rPr>
        <w:t xml:space="preserve">The posts sparked controversy in Japan, </w:t>
      </w:r>
      <w:r w:rsidRPr="003B1E1B">
        <w:rPr>
          <w:rFonts w:ascii="Century" w:eastAsiaTheme="minorHAnsi" w:hAnsi="Century"/>
          <w:color w:val="FF0000"/>
          <w:szCs w:val="21"/>
        </w:rPr>
        <w:t>( and ) ( triggered )</w:t>
      </w:r>
      <w:r w:rsidRPr="00A94E42">
        <w:rPr>
          <w:rFonts w:ascii="Century" w:eastAsiaTheme="minorHAnsi" w:hAnsi="Century"/>
          <w:szCs w:val="21"/>
        </w:rPr>
        <w:t xml:space="preserve"> </w:t>
      </w:r>
      <w:r w:rsidRPr="00A94E42">
        <w:rPr>
          <w:rFonts w:ascii="Century" w:eastAsiaTheme="minorHAnsi" w:hAnsi="Century"/>
          <w:szCs w:val="21"/>
          <w:shd w:val="clear" w:color="auto" w:fill="FFFFFF"/>
        </w:rPr>
        <w:t xml:space="preserve">angry messages and the trending hashtag #NoBarbenheimer and </w:t>
      </w:r>
      <w:r w:rsidRPr="00A94E42">
        <w:rPr>
          <w:rFonts w:ascii="Century" w:eastAsiaTheme="minorHAnsi" w:hAnsi="Century"/>
          <w:color w:val="333335"/>
          <w:szCs w:val="21"/>
        </w:rPr>
        <w:t>#StopBarbieRelease</w:t>
      </w:r>
      <w:r w:rsidRPr="00A94E42">
        <w:rPr>
          <w:rFonts w:ascii="Century" w:eastAsiaTheme="minorHAnsi" w:hAnsi="Century"/>
          <w:szCs w:val="21"/>
          <w:shd w:val="clear" w:color="auto" w:fill="FFFFFF"/>
        </w:rPr>
        <w:t xml:space="preserve">.  </w:t>
      </w:r>
    </w:p>
    <w:p w14:paraId="50A6CE9C" w14:textId="77777777" w:rsidR="003B1E1B" w:rsidRDefault="003B1E1B" w:rsidP="00431F69">
      <w:pPr>
        <w:rPr>
          <w:rFonts w:ascii="Century" w:hAnsi="Century" w:hint="eastAsia"/>
        </w:rPr>
      </w:pPr>
    </w:p>
    <w:p w14:paraId="56F33470" w14:textId="5E20F955" w:rsidR="006E2E04" w:rsidRDefault="00497AE7" w:rsidP="003B3F0E">
      <w:pPr>
        <w:rPr>
          <w:rFonts w:ascii="Century" w:hAnsi="Century"/>
        </w:rPr>
      </w:pPr>
      <w:r w:rsidRPr="003B1E1B">
        <w:rPr>
          <w:rFonts w:ascii="Century" w:hAnsi="Century" w:hint="eastAsia"/>
          <w:highlight w:val="yellow"/>
        </w:rPr>
        <w:t>指導の手引</w:t>
      </w:r>
    </w:p>
    <w:p w14:paraId="20B488D8" w14:textId="5F13F3D8" w:rsidR="00497AE7" w:rsidRDefault="003B1E1B" w:rsidP="00497AE7">
      <w:pPr>
        <w:pStyle w:val="a9"/>
        <w:rPr>
          <w:rFonts w:ascii="Century" w:hAnsi="Century"/>
        </w:rPr>
      </w:pPr>
      <w:r>
        <w:rPr>
          <w:rFonts w:ascii="Century" w:hAnsi="Century" w:hint="eastAsia"/>
        </w:rPr>
        <w:t>★</w:t>
      </w:r>
      <w:r w:rsidR="00497AE7">
        <w:rPr>
          <w:rFonts w:ascii="Century" w:hAnsi="Century" w:hint="eastAsia"/>
        </w:rPr>
        <w:t>2020</w:t>
      </w:r>
      <w:r w:rsidR="00497AE7">
        <w:rPr>
          <w:rFonts w:ascii="Century" w:hAnsi="Century" w:hint="eastAsia"/>
        </w:rPr>
        <w:t>年</w:t>
      </w:r>
      <w:r w:rsidR="00497AE7">
        <w:rPr>
          <w:rFonts w:ascii="Century" w:hAnsi="Century" w:hint="eastAsia"/>
        </w:rPr>
        <w:t>8</w:t>
      </w:r>
      <w:r w:rsidR="00497AE7">
        <w:rPr>
          <w:rFonts w:ascii="Century" w:hAnsi="Century" w:hint="eastAsia"/>
        </w:rPr>
        <w:t>月、</w:t>
      </w:r>
      <w:r w:rsidR="00497AE7">
        <w:rPr>
          <w:rFonts w:hint="eastAsia"/>
        </w:rPr>
        <w:t>ＮＨＫが「若い世代を対象にアンケート調査を行った結果、アメリカ人のおよそ7割が『核兵器は必要ない』と答えました。」というニュースを発表しました。</w:t>
      </w:r>
      <w:r w:rsidR="00753F5F">
        <w:rPr>
          <w:rFonts w:hint="eastAsia"/>
        </w:rPr>
        <w:t>このニュースは、当ニュース教材の2020年8月号でも取り上げました。</w:t>
      </w:r>
    </w:p>
    <w:p w14:paraId="46DABEBB" w14:textId="1327190D" w:rsidR="00497AE7" w:rsidRDefault="00C428CF" w:rsidP="003B3F0E">
      <w:pPr>
        <w:rPr>
          <w:rFonts w:ascii="Century" w:hAnsi="Century"/>
        </w:rPr>
      </w:pPr>
      <w:hyperlink r:id="rId26" w:anchor=":~:text=%E3%82%A2%E3%83%A1%E3%83%AA%E3%82%AB%E4%BA%BA%E7%B4%847,%E3%81%A8%E6%8C%87%E6%91%98%E3%81%97%E3%81%A6%E3%81%84%E3%81%BE%E3%81%99%E3%80%82" w:history="1">
        <w:r w:rsidR="00497AE7" w:rsidRPr="00427D53">
          <w:rPr>
            <w:rStyle w:val="a3"/>
            <w:rFonts w:ascii="Century" w:hAnsi="Century"/>
          </w:rPr>
          <w:t>https://www.nhk.or.jp/politics/articles/statement/42800.html#:~:text=%E3%82%A2%E3%83%A1%E3%83%AA%E3%82%AB%E4%BA%BA%E7%B4%847,%E3%81%A8%E6%8C%87%E6%91%98%E3%81%97%E3%81%A6%E3%81%84%E3%81%BE%E3%81%99%E3%80%82</w:t>
        </w:r>
      </w:hyperlink>
    </w:p>
    <w:p w14:paraId="6C36CDB2" w14:textId="1B7E9364" w:rsidR="00497AE7" w:rsidRDefault="003B1E1B" w:rsidP="003B3F0E">
      <w:pPr>
        <w:rPr>
          <w:rFonts w:ascii="Century" w:hAnsi="Century"/>
        </w:rPr>
      </w:pPr>
      <w:r>
        <w:rPr>
          <w:rFonts w:ascii="Century" w:hAnsi="Century" w:hint="eastAsia"/>
        </w:rPr>
        <w:t>★しかし、今回のバーベンハイマー騒動により、歴史を知らずに馬鹿騒ぎをする一部のネットユーザーだけでなく、ワーナー・ブラザーズ社側さえ、その悪ふざけに乗っかってしまったことが</w:t>
      </w:r>
      <w:r w:rsidR="00753F5F">
        <w:rPr>
          <w:rFonts w:ascii="Century" w:hAnsi="Century" w:hint="eastAsia"/>
        </w:rPr>
        <w:t>、</w:t>
      </w:r>
      <w:r>
        <w:rPr>
          <w:rFonts w:ascii="Century" w:hAnsi="Century" w:hint="eastAsia"/>
        </w:rPr>
        <w:t>明らかになりました。</w:t>
      </w:r>
    </w:p>
    <w:p w14:paraId="343EF26D" w14:textId="29DEB9F3" w:rsidR="003B1E1B" w:rsidRDefault="003B1E1B" w:rsidP="003B3F0E">
      <w:pPr>
        <w:rPr>
          <w:rFonts w:ascii="Century" w:hAnsi="Century"/>
        </w:rPr>
      </w:pPr>
      <w:r>
        <w:rPr>
          <w:rFonts w:ascii="Century" w:hAnsi="Century" w:hint="eastAsia"/>
        </w:rPr>
        <w:t>★これから世界で活躍する若者の生徒さんたちに</w:t>
      </w:r>
      <w:r w:rsidR="00753F5F">
        <w:rPr>
          <w:rFonts w:ascii="Century" w:hAnsi="Century" w:hint="eastAsia"/>
        </w:rPr>
        <w:t>私が伝えたいこと。</w:t>
      </w:r>
      <w:r>
        <w:rPr>
          <w:rFonts w:ascii="Century" w:hAnsi="Century" w:hint="eastAsia"/>
        </w:rPr>
        <w:t>それは、日本の常識が世界で通用するとは限らない、ということです。</w:t>
      </w:r>
    </w:p>
    <w:p w14:paraId="62830817" w14:textId="58DA4F66" w:rsidR="003B1E1B" w:rsidRDefault="003B1E1B" w:rsidP="003B3F0E">
      <w:pPr>
        <w:rPr>
          <w:rFonts w:ascii="Century" w:hAnsi="Century"/>
        </w:rPr>
      </w:pPr>
      <w:r>
        <w:rPr>
          <w:rFonts w:ascii="Century" w:hAnsi="Century" w:hint="eastAsia"/>
        </w:rPr>
        <w:t>日本では私達は、当たり前のように、広島と長崎の人々が原爆によって受けた苦しみについて学びます。</w:t>
      </w:r>
    </w:p>
    <w:p w14:paraId="05815D96" w14:textId="7A2B2A61" w:rsidR="003B1E1B" w:rsidRPr="003B1E1B" w:rsidRDefault="003B1E1B" w:rsidP="003B3F0E">
      <w:pPr>
        <w:rPr>
          <w:rFonts w:ascii="Century" w:hAnsi="Century"/>
        </w:rPr>
      </w:pPr>
      <w:r>
        <w:rPr>
          <w:rFonts w:ascii="Century" w:hAnsi="Century" w:hint="eastAsia"/>
        </w:rPr>
        <w:t>しかし、ショッキングなことに、世界には「原爆は正義だ」「戦争を終わらせ、平和な世界を取り戻すために、原爆は必要だった」と大きな声で主張する人たちが、存在するのです。</w:t>
      </w:r>
    </w:p>
    <w:p w14:paraId="05084F18" w14:textId="58D0C2F2" w:rsidR="00497AE7" w:rsidRDefault="003B1E1B" w:rsidP="003B3F0E">
      <w:pPr>
        <w:rPr>
          <w:rFonts w:ascii="Century" w:hAnsi="Century"/>
        </w:rPr>
      </w:pPr>
      <w:r>
        <w:rPr>
          <w:rFonts w:ascii="Century" w:hAnsi="Century" w:hint="eastAsia"/>
        </w:rPr>
        <w:t>彼らと対話を重ねるためにも、英語を学び、歴史を学び、平和な世界を築くために自分に何ができるか、考え続けましょう。</w:t>
      </w:r>
    </w:p>
    <w:p w14:paraId="27DC5C82" w14:textId="77777777" w:rsidR="003B1E1B" w:rsidRPr="003B1E1B" w:rsidRDefault="003B1E1B" w:rsidP="003B3F0E">
      <w:pPr>
        <w:rPr>
          <w:rFonts w:ascii="Century" w:hAnsi="Century"/>
        </w:rPr>
      </w:pPr>
    </w:p>
    <w:p w14:paraId="601B8A1D" w14:textId="77777777" w:rsidR="00497AE7" w:rsidRDefault="00497AE7" w:rsidP="003B3F0E">
      <w:pPr>
        <w:rPr>
          <w:rFonts w:ascii="Century" w:hAnsi="Century"/>
        </w:rPr>
      </w:pPr>
    </w:p>
    <w:p w14:paraId="4024E314" w14:textId="77777777" w:rsidR="00497AE7" w:rsidRPr="006E2E04" w:rsidRDefault="00497AE7" w:rsidP="003B3F0E">
      <w:pPr>
        <w:rPr>
          <w:rFonts w:ascii="Century" w:hAnsi="Century"/>
        </w:rPr>
      </w:pPr>
    </w:p>
    <w:sectPr w:rsidR="00497AE7" w:rsidRPr="006E2E04"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7E3D" w14:textId="77777777" w:rsidR="002F1016" w:rsidRDefault="002F1016" w:rsidP="002F1016">
      <w:r>
        <w:separator/>
      </w:r>
    </w:p>
  </w:endnote>
  <w:endnote w:type="continuationSeparator" w:id="0">
    <w:p w14:paraId="2A01E7CC" w14:textId="77777777" w:rsidR="002F1016" w:rsidRDefault="002F1016" w:rsidP="002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4749" w14:textId="77777777" w:rsidR="002F1016" w:rsidRDefault="002F1016" w:rsidP="002F1016">
      <w:r>
        <w:separator/>
      </w:r>
    </w:p>
  </w:footnote>
  <w:footnote w:type="continuationSeparator" w:id="0">
    <w:p w14:paraId="15DBFC85" w14:textId="77777777" w:rsidR="002F1016" w:rsidRDefault="002F1016" w:rsidP="002F1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CE"/>
    <w:rsid w:val="002C2A9A"/>
    <w:rsid w:val="002F1016"/>
    <w:rsid w:val="003B1E1B"/>
    <w:rsid w:val="003B3F0E"/>
    <w:rsid w:val="00431F69"/>
    <w:rsid w:val="00497AE7"/>
    <w:rsid w:val="006B5899"/>
    <w:rsid w:val="006E2E04"/>
    <w:rsid w:val="006F1FCE"/>
    <w:rsid w:val="00753F5F"/>
    <w:rsid w:val="007B33D0"/>
    <w:rsid w:val="00A16770"/>
    <w:rsid w:val="00C1076D"/>
    <w:rsid w:val="00C428CF"/>
    <w:rsid w:val="00E64C09"/>
    <w:rsid w:val="00F01536"/>
    <w:rsid w:val="00FB3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37A2A2"/>
  <w15:chartTrackingRefBased/>
  <w15:docId w15:val="{5CA761B4-8A14-4949-A4EE-2F60CD51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FCE"/>
    <w:rPr>
      <w:color w:val="0563C1" w:themeColor="hyperlink"/>
      <w:u w:val="single"/>
    </w:rPr>
  </w:style>
  <w:style w:type="character" w:styleId="a4">
    <w:name w:val="Unresolved Mention"/>
    <w:basedOn w:val="a0"/>
    <w:uiPriority w:val="99"/>
    <w:semiHidden/>
    <w:unhideWhenUsed/>
    <w:rsid w:val="00F01536"/>
    <w:rPr>
      <w:color w:val="605E5C"/>
      <w:shd w:val="clear" w:color="auto" w:fill="E1DFDD"/>
    </w:rPr>
  </w:style>
  <w:style w:type="paragraph" w:styleId="a5">
    <w:name w:val="header"/>
    <w:basedOn w:val="a"/>
    <w:link w:val="a6"/>
    <w:uiPriority w:val="99"/>
    <w:unhideWhenUsed/>
    <w:rsid w:val="002F1016"/>
    <w:pPr>
      <w:tabs>
        <w:tab w:val="center" w:pos="4252"/>
        <w:tab w:val="right" w:pos="8504"/>
      </w:tabs>
      <w:snapToGrid w:val="0"/>
    </w:pPr>
  </w:style>
  <w:style w:type="character" w:customStyle="1" w:styleId="a6">
    <w:name w:val="ヘッダー (文字)"/>
    <w:basedOn w:val="a0"/>
    <w:link w:val="a5"/>
    <w:uiPriority w:val="99"/>
    <w:rsid w:val="002F1016"/>
  </w:style>
  <w:style w:type="paragraph" w:styleId="a7">
    <w:name w:val="footer"/>
    <w:basedOn w:val="a"/>
    <w:link w:val="a8"/>
    <w:uiPriority w:val="99"/>
    <w:unhideWhenUsed/>
    <w:rsid w:val="002F1016"/>
    <w:pPr>
      <w:tabs>
        <w:tab w:val="center" w:pos="4252"/>
        <w:tab w:val="right" w:pos="8504"/>
      </w:tabs>
      <w:snapToGrid w:val="0"/>
    </w:pPr>
  </w:style>
  <w:style w:type="character" w:customStyle="1" w:styleId="a8">
    <w:name w:val="フッター (文字)"/>
    <w:basedOn w:val="a0"/>
    <w:link w:val="a7"/>
    <w:uiPriority w:val="99"/>
    <w:rsid w:val="002F1016"/>
  </w:style>
  <w:style w:type="paragraph" w:styleId="a9">
    <w:name w:val="No Spacing"/>
    <w:uiPriority w:val="1"/>
    <w:qFormat/>
    <w:rsid w:val="00E64C09"/>
    <w:pPr>
      <w:widowControl w:val="0"/>
      <w:jc w:val="both"/>
    </w:pPr>
  </w:style>
  <w:style w:type="table" w:styleId="aa">
    <w:name w:val="Table Grid"/>
    <w:basedOn w:val="a1"/>
    <w:uiPriority w:val="39"/>
    <w:rsid w:val="00E64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3-08-02/barbenheimer-draws-backlash-in-japan/102676666" TargetMode="External"/><Relationship Id="rId13" Type="http://schemas.openxmlformats.org/officeDocument/2006/relationships/hyperlink" Target="https://www.vanityfair.com/hollywood/2023/08/warner-bros-apologizes-for-barbenheimer-posts-after-criticism-from-japan" TargetMode="External"/><Relationship Id="rId18" Type="http://schemas.openxmlformats.org/officeDocument/2006/relationships/hyperlink" Target="https://jp.reuters.com/article/film-barbie-japan/hollywood-blockbuster-barbie-opens-in-japan-after-atomic-bomb-controversy-idINL4N39S0NF" TargetMode="External"/><Relationship Id="rId26" Type="http://schemas.openxmlformats.org/officeDocument/2006/relationships/hyperlink" Target="https://www.nhk.or.jp/politics/articles/statement/42800.html" TargetMode="External"/><Relationship Id="rId3" Type="http://schemas.openxmlformats.org/officeDocument/2006/relationships/webSettings" Target="webSettings.xml"/><Relationship Id="rId21" Type="http://schemas.openxmlformats.org/officeDocument/2006/relationships/hyperlink" Target="https://www.ign.com/articles/warner-bros-regrets-controversial-barbenheimer-tweets-following-criticism-from-japanese-studio" TargetMode="External"/><Relationship Id="rId7" Type="http://schemas.openxmlformats.org/officeDocument/2006/relationships/hyperlink" Target="https://www3.nhk.or.jp/nhkworld/en/news/backstories/2616/" TargetMode="External"/><Relationship Id="rId12" Type="http://schemas.openxmlformats.org/officeDocument/2006/relationships/hyperlink" Target="https://variety.com/2023/film/news/warner-bros-japan-criticizes-barbie-twitter-barbenheimer-posts-1235683885/" TargetMode="External"/><Relationship Id="rId17" Type="http://schemas.openxmlformats.org/officeDocument/2006/relationships/hyperlink" Target="https://asia.nikkei.com/Politics/International-relations/Warner-Bros.-apologizes-over-Barbenheimer-A-bomb-flap" TargetMode="External"/><Relationship Id="rId25"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usatoday.com/story/entertainment/movies/2023/08/01/barbie-apology-insensitive-barbenheimer-bomb-meme/70504955007/" TargetMode="External"/><Relationship Id="rId20" Type="http://schemas.openxmlformats.org/officeDocument/2006/relationships/hyperlink" Target="https://www.nbc.com/nbc-insider/why-christopher-nolan-refrained-from-showing-carnage-in-oppenheimer" TargetMode="External"/><Relationship Id="rId1" Type="http://schemas.openxmlformats.org/officeDocument/2006/relationships/styles" Target="styles.xml"/><Relationship Id="rId6" Type="http://schemas.openxmlformats.org/officeDocument/2006/relationships/hyperlink" Target="https://www.theguardian.com/film/2023/aug/01/not-big-in-japan-country-rejects-co-marketing-of-barbie-and-oppenheimer-as-trivialising-nuclear-war" TargetMode="External"/><Relationship Id="rId11" Type="http://schemas.openxmlformats.org/officeDocument/2006/relationships/hyperlink" Target="https://edition.cnn.com/2023/08/01/media/warner-bros-barbenheimer-japan-scli-intl/index.html" TargetMode="External"/><Relationship Id="rId24"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mainichi.jp/english/articles/20230801/p2g/00m/0et/004000c" TargetMode="External"/><Relationship Id="rId23" Type="http://schemas.openxmlformats.org/officeDocument/2006/relationships/hyperlink" Target="https://www.tmz.com/2023/08/01/warner-bros-apologizes-barbie-oppenheimer-meme-backlash-japanese-division/" TargetMode="External"/><Relationship Id="rId28" Type="http://schemas.openxmlformats.org/officeDocument/2006/relationships/theme" Target="theme/theme1.xml"/><Relationship Id="rId10" Type="http://schemas.openxmlformats.org/officeDocument/2006/relationships/hyperlink" Target="https://www.urbandictionary.com/define.php?term=Barbenheimer" TargetMode="External"/><Relationship Id="rId19" Type="http://schemas.openxmlformats.org/officeDocument/2006/relationships/hyperlink" Target="https://www.scmp.com/news/asia/east-asia/article/3229819/us-envoys-barbie-post-further-angers-japanese-offended-barbenheimer-meme" TargetMode="External"/><Relationship Id="rId4" Type="http://schemas.openxmlformats.org/officeDocument/2006/relationships/footnotes" Target="footnotes.xml"/><Relationship Id="rId9" Type="http://schemas.openxmlformats.org/officeDocument/2006/relationships/hyperlink" Target="https://www.scotsman.com/arts-and-culture/film-and-tv/barbenheimer-what-is-it-movie-event-explained-and-what-you-should-know-4223763" TargetMode="External"/><Relationship Id="rId14" Type="http://schemas.openxmlformats.org/officeDocument/2006/relationships/hyperlink" Target="https://www.asahi.com/ajw/articles/14971343" TargetMode="External"/><Relationship Id="rId22" Type="http://schemas.openxmlformats.org/officeDocument/2006/relationships/hyperlink" Target="https://foreignpolicy.com/2023/06/03/atomic-bomb-oppenheimer-hiroshima-nagasaki-world-war-ii-history/"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81</TotalTime>
  <Pages>3</Pages>
  <Words>1214</Words>
  <Characters>6924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10</cp:revision>
  <dcterms:created xsi:type="dcterms:W3CDTF">2023-08-12T03:31:00Z</dcterms:created>
  <dcterms:modified xsi:type="dcterms:W3CDTF">2023-08-16T09:07:00Z</dcterms:modified>
</cp:coreProperties>
</file>